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6E" w:rsidRPr="002E3C29" w:rsidRDefault="006E6D6E" w:rsidP="006E6D6E">
      <w:pPr>
        <w:rPr>
          <w:rFonts w:ascii="Times New Roman" w:hAnsi="Times New Roman"/>
          <w:b/>
          <w:sz w:val="40"/>
          <w:szCs w:val="40"/>
        </w:rPr>
      </w:pPr>
    </w:p>
    <w:p w:rsidR="000E7699" w:rsidRDefault="000E7699" w:rsidP="0082123B">
      <w:pPr>
        <w:pStyle w:val="western"/>
        <w:shd w:val="clear" w:color="auto" w:fill="FFFFFF"/>
        <w:spacing w:before="0" w:beforeAutospacing="0" w:after="0" w:afterAutospacing="0"/>
        <w:rPr>
          <w:color w:val="00000A"/>
          <w:spacing w:val="-6"/>
          <w:sz w:val="28"/>
          <w:szCs w:val="28"/>
        </w:rPr>
      </w:pPr>
    </w:p>
    <w:p w:rsidR="00122AEC" w:rsidRPr="00024BB7" w:rsidRDefault="00116EED" w:rsidP="0082123B">
      <w:pPr>
        <w:pStyle w:val="western"/>
        <w:shd w:val="clear" w:color="auto" w:fill="FFFFFF"/>
        <w:spacing w:before="0" w:beforeAutospacing="0" w:after="0" w:afterAutospacing="0"/>
        <w:rPr>
          <w:color w:val="00000A"/>
          <w:spacing w:val="-6"/>
          <w:sz w:val="28"/>
          <w:szCs w:val="28"/>
        </w:rPr>
      </w:pPr>
      <w:r>
        <w:rPr>
          <w:color w:val="00000A"/>
          <w:spacing w:val="-6"/>
          <w:sz w:val="28"/>
          <w:szCs w:val="28"/>
        </w:rPr>
        <w:tab/>
      </w:r>
      <w:r>
        <w:rPr>
          <w:color w:val="00000A"/>
          <w:spacing w:val="-6"/>
          <w:sz w:val="28"/>
          <w:szCs w:val="28"/>
        </w:rPr>
        <w:tab/>
      </w:r>
      <w:r>
        <w:rPr>
          <w:color w:val="00000A"/>
          <w:spacing w:val="-6"/>
          <w:sz w:val="28"/>
          <w:szCs w:val="28"/>
        </w:rPr>
        <w:tab/>
      </w:r>
      <w:r w:rsidR="00FB5CBF">
        <w:rPr>
          <w:color w:val="00000A"/>
          <w:spacing w:val="-6"/>
          <w:sz w:val="28"/>
          <w:szCs w:val="28"/>
        </w:rPr>
        <w:t xml:space="preserve">                                         </w:t>
      </w:r>
      <w:r w:rsidR="006E6D6E">
        <w:rPr>
          <w:color w:val="00000A"/>
          <w:spacing w:val="-6"/>
          <w:sz w:val="28"/>
          <w:szCs w:val="28"/>
        </w:rPr>
        <w:t xml:space="preserve">         </w:t>
      </w:r>
    </w:p>
    <w:p w:rsidR="0082123B" w:rsidRDefault="0082123B" w:rsidP="00F559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31325" w:rsidRPr="00CB30B4" w:rsidRDefault="00D31325" w:rsidP="00F559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B30B4">
        <w:rPr>
          <w:rFonts w:ascii="Times New Roman" w:hAnsi="Times New Roman"/>
          <w:sz w:val="28"/>
          <w:szCs w:val="28"/>
        </w:rPr>
        <w:t>Приложение</w:t>
      </w:r>
      <w:r w:rsidR="00CB30B4">
        <w:rPr>
          <w:rFonts w:ascii="Times New Roman" w:hAnsi="Times New Roman"/>
          <w:sz w:val="28"/>
          <w:szCs w:val="28"/>
        </w:rPr>
        <w:t xml:space="preserve"> 1</w:t>
      </w:r>
    </w:p>
    <w:p w:rsidR="00024BB7" w:rsidRPr="00CB30B4" w:rsidRDefault="00D31325" w:rsidP="00F559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B30B4">
        <w:rPr>
          <w:rFonts w:ascii="Times New Roman" w:hAnsi="Times New Roman"/>
          <w:sz w:val="28"/>
          <w:szCs w:val="28"/>
        </w:rPr>
        <w:t xml:space="preserve">к </w:t>
      </w:r>
      <w:r w:rsidR="00024BB7" w:rsidRPr="00CB30B4">
        <w:rPr>
          <w:rFonts w:ascii="Times New Roman" w:hAnsi="Times New Roman"/>
          <w:sz w:val="28"/>
          <w:szCs w:val="28"/>
        </w:rPr>
        <w:t xml:space="preserve">Распоряжению </w:t>
      </w:r>
      <w:r w:rsidR="00317A7E">
        <w:rPr>
          <w:rFonts w:ascii="Times New Roman" w:hAnsi="Times New Roman"/>
          <w:sz w:val="28"/>
          <w:szCs w:val="28"/>
        </w:rPr>
        <w:t>а</w:t>
      </w:r>
      <w:r w:rsidR="00024BB7" w:rsidRPr="00CB30B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0E7699" w:rsidRDefault="00317A7E" w:rsidP="00F559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Наурского </w:t>
      </w:r>
      <w:r w:rsidR="000E7699">
        <w:rPr>
          <w:rFonts w:ascii="Times New Roman" w:hAnsi="Times New Roman"/>
          <w:sz w:val="28"/>
          <w:szCs w:val="28"/>
        </w:rPr>
        <w:t>сельского поселения</w:t>
      </w:r>
    </w:p>
    <w:p w:rsidR="00D31325" w:rsidRPr="00CB30B4" w:rsidRDefault="00024BB7" w:rsidP="00F559D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B30B4"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D31325" w:rsidRPr="00122AEC" w:rsidRDefault="00B77313" w:rsidP="00B77313">
      <w:pPr>
        <w:tabs>
          <w:tab w:val="left" w:pos="5535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  <w:t>№ 14 от 28.02.2023 г</w:t>
      </w:r>
    </w:p>
    <w:p w:rsidR="00F559D8" w:rsidRDefault="00F559D8" w:rsidP="00D31325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31325" w:rsidRPr="00AE1007" w:rsidRDefault="00D31325" w:rsidP="00AE10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1007">
        <w:rPr>
          <w:rFonts w:ascii="Times New Roman" w:hAnsi="Times New Roman"/>
          <w:sz w:val="28"/>
          <w:szCs w:val="28"/>
        </w:rPr>
        <w:t xml:space="preserve">Состав конкурсной комиссии по рассмотрению заявлений </w:t>
      </w:r>
    </w:p>
    <w:p w:rsidR="00D31325" w:rsidRPr="00AE1007" w:rsidRDefault="000E7699" w:rsidP="00AE10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кандидатов</w:t>
      </w:r>
      <w:r w:rsidR="00D31325" w:rsidRPr="00AE1007">
        <w:rPr>
          <w:rFonts w:ascii="Times New Roman" w:hAnsi="Times New Roman"/>
          <w:sz w:val="28"/>
          <w:szCs w:val="28"/>
        </w:rPr>
        <w:t xml:space="preserve"> на замещение вакантной должности муниципальной службы </w:t>
      </w:r>
      <w:proofErr w:type="gramStart"/>
      <w:r w:rsidR="00317A7E">
        <w:rPr>
          <w:rFonts w:ascii="Times New Roman" w:hAnsi="Times New Roman"/>
          <w:sz w:val="28"/>
          <w:szCs w:val="28"/>
        </w:rPr>
        <w:t>а</w:t>
      </w:r>
      <w:r w:rsidR="00AE1007">
        <w:rPr>
          <w:rFonts w:ascii="Times New Roman" w:hAnsi="Times New Roman"/>
          <w:sz w:val="28"/>
          <w:szCs w:val="28"/>
        </w:rPr>
        <w:t xml:space="preserve">дминистрации </w:t>
      </w:r>
      <w:r w:rsidR="004A3975">
        <w:rPr>
          <w:rFonts w:ascii="Times New Roman" w:hAnsi="Times New Roman"/>
          <w:sz w:val="28"/>
          <w:szCs w:val="28"/>
        </w:rPr>
        <w:t xml:space="preserve"> Наурского</w:t>
      </w:r>
      <w:proofErr w:type="gramEnd"/>
      <w:r w:rsidR="004A39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41AD">
        <w:rPr>
          <w:rFonts w:ascii="Times New Roman" w:hAnsi="Times New Roman"/>
          <w:sz w:val="28"/>
          <w:szCs w:val="28"/>
        </w:rPr>
        <w:t xml:space="preserve"> </w:t>
      </w:r>
      <w:r w:rsidR="00AE1007">
        <w:rPr>
          <w:rFonts w:ascii="Times New Roman" w:hAnsi="Times New Roman"/>
          <w:sz w:val="28"/>
          <w:szCs w:val="28"/>
        </w:rPr>
        <w:t xml:space="preserve">Наурского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325" w:rsidRPr="00122AEC" w:rsidRDefault="00D31325" w:rsidP="00D31325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31325" w:rsidRPr="00122AEC" w:rsidRDefault="000E7699" w:rsidP="00D31325">
      <w:pPr>
        <w:tabs>
          <w:tab w:val="center" w:pos="4677"/>
        </w:tabs>
        <w:ind w:left="4820" w:hanging="482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083"/>
        <w:gridCol w:w="5408"/>
      </w:tblGrid>
      <w:tr w:rsidR="00AE1007" w:rsidTr="009716A0">
        <w:tc>
          <w:tcPr>
            <w:tcW w:w="4083" w:type="dxa"/>
          </w:tcPr>
          <w:p w:rsidR="00AE1007" w:rsidRPr="00F06AC1" w:rsidRDefault="00AE1007" w:rsidP="00696AF2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AE1007" w:rsidRPr="00F06AC1" w:rsidRDefault="00F06AC1" w:rsidP="00367274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AC1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F06AC1">
              <w:rPr>
                <w:rFonts w:ascii="Times New Roman" w:hAnsi="Times New Roman"/>
                <w:sz w:val="24"/>
                <w:szCs w:val="24"/>
              </w:rPr>
              <w:t>Администрации  Наурского</w:t>
            </w:r>
            <w:proofErr w:type="gramEnd"/>
            <w:r w:rsidRPr="00F06AC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Чеченской Республики</w:t>
            </w:r>
          </w:p>
        </w:tc>
      </w:tr>
      <w:tr w:rsidR="00F06AC1" w:rsidTr="009716A0">
        <w:tc>
          <w:tcPr>
            <w:tcW w:w="4083" w:type="dxa"/>
          </w:tcPr>
          <w:p w:rsidR="00F06AC1" w:rsidRPr="00F06AC1" w:rsidRDefault="00F06AC1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27272366"/>
            <w:proofErr w:type="spellStart"/>
            <w:r w:rsidRPr="00F06AC1">
              <w:rPr>
                <w:rFonts w:ascii="Times New Roman" w:hAnsi="Times New Roman"/>
                <w:sz w:val="24"/>
                <w:szCs w:val="24"/>
              </w:rPr>
              <w:t>Хулаев</w:t>
            </w:r>
            <w:proofErr w:type="spellEnd"/>
            <w:r w:rsidRPr="00F06AC1">
              <w:rPr>
                <w:rFonts w:ascii="Times New Roman" w:hAnsi="Times New Roman"/>
                <w:sz w:val="24"/>
                <w:szCs w:val="24"/>
              </w:rPr>
              <w:t xml:space="preserve"> Ахмад </w:t>
            </w:r>
            <w:proofErr w:type="spellStart"/>
            <w:r w:rsidRPr="00F06AC1">
              <w:rPr>
                <w:rFonts w:ascii="Times New Roman" w:hAnsi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5408" w:type="dxa"/>
          </w:tcPr>
          <w:p w:rsidR="00F06AC1" w:rsidRPr="00F06AC1" w:rsidRDefault="00F06AC1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AC1">
              <w:rPr>
                <w:rFonts w:ascii="Times New Roman" w:hAnsi="Times New Roman"/>
                <w:sz w:val="24"/>
                <w:szCs w:val="24"/>
              </w:rPr>
              <w:t>Глава администрации Наурского сельского поселения</w:t>
            </w:r>
          </w:p>
        </w:tc>
      </w:tr>
      <w:bookmarkEnd w:id="0"/>
      <w:tr w:rsidR="00F06AC1" w:rsidTr="009716A0">
        <w:tc>
          <w:tcPr>
            <w:tcW w:w="4083" w:type="dxa"/>
          </w:tcPr>
          <w:p w:rsidR="00F06AC1" w:rsidRPr="00F06AC1" w:rsidRDefault="00F06AC1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Ибаков</w:t>
            </w:r>
            <w:proofErr w:type="spellEnd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Абдурахим</w:t>
            </w:r>
            <w:proofErr w:type="spellEnd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5408" w:type="dxa"/>
          </w:tcPr>
          <w:p w:rsidR="00F06AC1" w:rsidRPr="00F06AC1" w:rsidRDefault="00F06AC1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- Совета депутатов Наурского сельского поселения</w:t>
            </w:r>
          </w:p>
        </w:tc>
      </w:tr>
      <w:tr w:rsidR="00F06AC1" w:rsidRPr="00367274" w:rsidTr="009716A0">
        <w:tc>
          <w:tcPr>
            <w:tcW w:w="4083" w:type="dxa"/>
          </w:tcPr>
          <w:p w:rsidR="00F06AC1" w:rsidRPr="00F06AC1" w:rsidRDefault="00F06AC1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Мутузов</w:t>
            </w:r>
            <w:proofErr w:type="spellEnd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Иса</w:t>
            </w:r>
            <w:proofErr w:type="spellEnd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Саидалиевич</w:t>
            </w:r>
            <w:proofErr w:type="spellEnd"/>
          </w:p>
        </w:tc>
        <w:tc>
          <w:tcPr>
            <w:tcW w:w="5408" w:type="dxa"/>
          </w:tcPr>
          <w:p w:rsidR="00F06AC1" w:rsidRPr="00F06AC1" w:rsidRDefault="00F06AC1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Наурского сельского поселения</w:t>
            </w:r>
          </w:p>
        </w:tc>
      </w:tr>
      <w:tr w:rsidR="00F06AC1" w:rsidRPr="00367274" w:rsidTr="009716A0">
        <w:tc>
          <w:tcPr>
            <w:tcW w:w="4083" w:type="dxa"/>
          </w:tcPr>
          <w:p w:rsidR="00F06AC1" w:rsidRPr="00F06AC1" w:rsidRDefault="00F06AC1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Хучиева</w:t>
            </w:r>
            <w:proofErr w:type="spellEnd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5408" w:type="dxa"/>
          </w:tcPr>
          <w:p w:rsidR="00F06AC1" w:rsidRPr="00F06AC1" w:rsidRDefault="00F06AC1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администрации Наурского сельского поселения</w:t>
            </w:r>
          </w:p>
        </w:tc>
      </w:tr>
      <w:tr w:rsidR="00F06AC1" w:rsidRPr="00367274" w:rsidTr="009716A0">
        <w:tc>
          <w:tcPr>
            <w:tcW w:w="4083" w:type="dxa"/>
          </w:tcPr>
          <w:p w:rsidR="00F06AC1" w:rsidRPr="00F06AC1" w:rsidRDefault="008B3E5E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</w:t>
            </w:r>
            <w:r w:rsidR="00B7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5408" w:type="dxa"/>
          </w:tcPr>
          <w:p w:rsidR="00F06AC1" w:rsidRPr="00F06AC1" w:rsidRDefault="00B77313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 </w:t>
            </w:r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 Наурского сельского поселения</w:t>
            </w:r>
          </w:p>
        </w:tc>
      </w:tr>
      <w:tr w:rsidR="00F06AC1" w:rsidRPr="00367274" w:rsidTr="009716A0">
        <w:tc>
          <w:tcPr>
            <w:tcW w:w="4083" w:type="dxa"/>
          </w:tcPr>
          <w:p w:rsidR="00F06AC1" w:rsidRPr="00F06AC1" w:rsidRDefault="008B3E5E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Махтиев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Рустамжон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7313">
              <w:rPr>
                <w:rFonts w:ascii="Times New Roman" w:hAnsi="Times New Roman"/>
                <w:sz w:val="24"/>
                <w:szCs w:val="24"/>
                <w:lang w:eastAsia="ru-RU"/>
              </w:rPr>
              <w:t>Юстаевич</w:t>
            </w:r>
            <w:proofErr w:type="spellEnd"/>
            <w:proofErr w:type="gramEnd"/>
          </w:p>
        </w:tc>
        <w:tc>
          <w:tcPr>
            <w:tcW w:w="5408" w:type="dxa"/>
          </w:tcPr>
          <w:p w:rsidR="00F06AC1" w:rsidRPr="00F06AC1" w:rsidRDefault="00B77313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 </w:t>
            </w:r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 Наурского сельского поселения</w:t>
            </w:r>
          </w:p>
        </w:tc>
      </w:tr>
      <w:tr w:rsidR="00F06AC1" w:rsidRPr="00367274" w:rsidTr="009716A0">
        <w:tc>
          <w:tcPr>
            <w:tcW w:w="4083" w:type="dxa"/>
          </w:tcPr>
          <w:p w:rsidR="00F06AC1" w:rsidRPr="00B77313" w:rsidRDefault="008B3E5E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7313">
              <w:rPr>
                <w:rFonts w:ascii="Times New Roman" w:hAnsi="Times New Roman"/>
                <w:sz w:val="24"/>
                <w:szCs w:val="24"/>
                <w:lang w:eastAsia="ru-RU"/>
              </w:rPr>
              <w:t>Сайфутдинов</w:t>
            </w:r>
            <w:proofErr w:type="spellEnd"/>
            <w:r w:rsidRPr="00B7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Юнус</w:t>
            </w:r>
            <w:r w:rsidR="00B7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7313">
              <w:rPr>
                <w:rFonts w:ascii="Times New Roman" w:hAnsi="Times New Roman"/>
                <w:sz w:val="24"/>
                <w:szCs w:val="24"/>
                <w:lang w:eastAsia="ru-RU"/>
              </w:rPr>
              <w:t>Сайдасанович</w:t>
            </w:r>
            <w:proofErr w:type="spellEnd"/>
          </w:p>
        </w:tc>
        <w:tc>
          <w:tcPr>
            <w:tcW w:w="5408" w:type="dxa"/>
          </w:tcPr>
          <w:p w:rsidR="00F06AC1" w:rsidRDefault="00B77313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 </w:t>
            </w:r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 Наурского сельского поселения</w:t>
            </w:r>
          </w:p>
        </w:tc>
      </w:tr>
      <w:tr w:rsidR="008B3E5E" w:rsidRPr="00367274" w:rsidTr="009716A0">
        <w:tc>
          <w:tcPr>
            <w:tcW w:w="4083" w:type="dxa"/>
          </w:tcPr>
          <w:p w:rsidR="008B3E5E" w:rsidRPr="00B77313" w:rsidRDefault="008B3E5E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Алиева </w:t>
            </w:r>
            <w:proofErr w:type="gramStart"/>
            <w:r w:rsidRPr="00B77313">
              <w:rPr>
                <w:rFonts w:ascii="Times New Roman" w:hAnsi="Times New Roman"/>
                <w:sz w:val="24"/>
                <w:szCs w:val="24"/>
                <w:lang w:eastAsia="ru-RU"/>
              </w:rPr>
              <w:t>Мария</w:t>
            </w:r>
            <w:r w:rsidR="00B7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77313">
              <w:rPr>
                <w:rFonts w:ascii="Times New Roman" w:hAnsi="Times New Roman"/>
                <w:sz w:val="24"/>
                <w:szCs w:val="24"/>
                <w:lang w:eastAsia="ru-RU"/>
              </w:rPr>
              <w:t>Жабраиловна</w:t>
            </w:r>
            <w:proofErr w:type="spellEnd"/>
            <w:proofErr w:type="gramEnd"/>
          </w:p>
        </w:tc>
        <w:tc>
          <w:tcPr>
            <w:tcW w:w="5408" w:type="dxa"/>
          </w:tcPr>
          <w:p w:rsidR="008B3E5E" w:rsidRDefault="00B77313" w:rsidP="00F06AC1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  </w:t>
            </w:r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  <w:proofErr w:type="gramEnd"/>
            <w:r w:rsidRPr="00F06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депутатов Наурского сельского поселения</w:t>
            </w:r>
          </w:p>
        </w:tc>
      </w:tr>
    </w:tbl>
    <w:p w:rsidR="00431A52" w:rsidRDefault="00431A52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31A52" w:rsidRDefault="00431A52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31A52" w:rsidRDefault="00431A52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2780C" w:rsidRDefault="0042780C" w:rsidP="004278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74" w:rsidRDefault="00367274" w:rsidP="004278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74" w:rsidRDefault="00367274" w:rsidP="004278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74" w:rsidRDefault="00367274" w:rsidP="004278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3EBA" w:rsidRDefault="005D3EBA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D3EBA" w:rsidRDefault="005D3EBA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A7A" w:rsidRDefault="00D20A7A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A7A" w:rsidRDefault="00D20A7A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A7A" w:rsidRDefault="00D20A7A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A7A" w:rsidRDefault="00D20A7A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032" w:rsidRDefault="00397032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64D48" w:rsidRDefault="00D64D48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B30B4" w:rsidRPr="00CB30B4" w:rsidRDefault="00CB30B4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B30B4">
        <w:rPr>
          <w:rFonts w:ascii="Times New Roman" w:hAnsi="Times New Roman"/>
          <w:sz w:val="28"/>
          <w:szCs w:val="28"/>
        </w:rPr>
        <w:t>Приложение</w:t>
      </w:r>
      <w:r w:rsidR="00EC4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CB30B4" w:rsidRPr="00CB30B4" w:rsidRDefault="00CB30B4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B30B4">
        <w:rPr>
          <w:rFonts w:ascii="Times New Roman" w:hAnsi="Times New Roman"/>
          <w:sz w:val="28"/>
          <w:szCs w:val="28"/>
        </w:rPr>
        <w:t xml:space="preserve">к Распоряжению </w:t>
      </w:r>
      <w:r w:rsidR="00317A7E">
        <w:rPr>
          <w:rFonts w:ascii="Times New Roman" w:hAnsi="Times New Roman"/>
          <w:sz w:val="28"/>
          <w:szCs w:val="28"/>
        </w:rPr>
        <w:t>а</w:t>
      </w:r>
      <w:r w:rsidRPr="00CB30B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0E7699" w:rsidRDefault="00317A7E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Наурского </w:t>
      </w:r>
      <w:r w:rsidR="000E7699">
        <w:rPr>
          <w:rFonts w:ascii="Times New Roman" w:hAnsi="Times New Roman"/>
          <w:sz w:val="28"/>
          <w:szCs w:val="28"/>
        </w:rPr>
        <w:t>сельского поселения</w:t>
      </w:r>
    </w:p>
    <w:p w:rsidR="00CB30B4" w:rsidRPr="00CB30B4" w:rsidRDefault="00CB30B4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B30B4"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CB30B4" w:rsidRPr="00CB30B4" w:rsidRDefault="00CB30B4" w:rsidP="00CB30B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17A7E">
        <w:rPr>
          <w:rFonts w:ascii="Times New Roman" w:hAnsi="Times New Roman"/>
          <w:color w:val="C00000"/>
          <w:sz w:val="28"/>
          <w:szCs w:val="28"/>
        </w:rPr>
        <w:t>№</w:t>
      </w:r>
      <w:r w:rsidR="00397032" w:rsidRPr="00317A7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6E6D6E" w:rsidRPr="00317A7E">
        <w:rPr>
          <w:rFonts w:ascii="Times New Roman" w:hAnsi="Times New Roman"/>
          <w:color w:val="C00000"/>
          <w:sz w:val="28"/>
          <w:szCs w:val="28"/>
        </w:rPr>
        <w:t xml:space="preserve"> 4</w:t>
      </w:r>
      <w:r w:rsidR="00D64D48">
        <w:rPr>
          <w:rFonts w:ascii="Times New Roman" w:hAnsi="Times New Roman"/>
          <w:color w:val="C00000"/>
          <w:sz w:val="28"/>
          <w:szCs w:val="28"/>
        </w:rPr>
        <w:t>0</w:t>
      </w:r>
      <w:r w:rsidR="00615BC4" w:rsidRPr="00317A7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17A7E">
        <w:rPr>
          <w:rFonts w:ascii="Times New Roman" w:hAnsi="Times New Roman"/>
          <w:color w:val="C00000"/>
          <w:sz w:val="28"/>
          <w:szCs w:val="28"/>
        </w:rPr>
        <w:t>от «</w:t>
      </w:r>
      <w:r w:rsidR="00D64D48">
        <w:rPr>
          <w:rFonts w:ascii="Times New Roman" w:hAnsi="Times New Roman"/>
          <w:color w:val="C00000"/>
          <w:sz w:val="28"/>
          <w:szCs w:val="28"/>
        </w:rPr>
        <w:t>02</w:t>
      </w:r>
      <w:r w:rsidRPr="00317A7E">
        <w:rPr>
          <w:rFonts w:ascii="Times New Roman" w:hAnsi="Times New Roman"/>
          <w:color w:val="C00000"/>
          <w:sz w:val="28"/>
          <w:szCs w:val="28"/>
        </w:rPr>
        <w:t xml:space="preserve">» </w:t>
      </w:r>
      <w:r w:rsidR="00D64D48">
        <w:rPr>
          <w:rFonts w:ascii="Times New Roman" w:hAnsi="Times New Roman"/>
          <w:color w:val="C00000"/>
          <w:sz w:val="28"/>
          <w:szCs w:val="28"/>
        </w:rPr>
        <w:t xml:space="preserve">октября </w:t>
      </w:r>
      <w:r w:rsidR="005D3EBA" w:rsidRPr="00317A7E">
        <w:rPr>
          <w:rFonts w:ascii="Times New Roman" w:hAnsi="Times New Roman"/>
          <w:color w:val="C00000"/>
          <w:sz w:val="28"/>
          <w:szCs w:val="28"/>
        </w:rPr>
        <w:t>20</w:t>
      </w:r>
      <w:r w:rsidR="00D64D48">
        <w:rPr>
          <w:rFonts w:ascii="Times New Roman" w:hAnsi="Times New Roman"/>
          <w:color w:val="C00000"/>
          <w:sz w:val="28"/>
          <w:szCs w:val="28"/>
        </w:rPr>
        <w:t>20</w:t>
      </w:r>
      <w:r w:rsidRPr="00317A7E">
        <w:rPr>
          <w:rFonts w:ascii="Times New Roman" w:hAnsi="Times New Roman"/>
          <w:color w:val="C00000"/>
          <w:sz w:val="28"/>
          <w:szCs w:val="28"/>
        </w:rPr>
        <w:t xml:space="preserve"> г</w:t>
      </w:r>
      <w:r w:rsidRPr="00CB30B4">
        <w:rPr>
          <w:rFonts w:ascii="Times New Roman" w:hAnsi="Times New Roman"/>
          <w:sz w:val="28"/>
          <w:szCs w:val="28"/>
        </w:rPr>
        <w:t>.</w:t>
      </w:r>
    </w:p>
    <w:p w:rsidR="00D31325" w:rsidRPr="00122AEC" w:rsidRDefault="00D31325" w:rsidP="00B87DB3">
      <w:pPr>
        <w:pStyle w:val="af2"/>
        <w:ind w:left="139" w:firstLine="56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30B4" w:rsidRDefault="00CB30B4" w:rsidP="00CB30B4">
      <w:pPr>
        <w:pStyle w:val="af2"/>
        <w:ind w:firstLine="3"/>
        <w:jc w:val="center"/>
        <w:rPr>
          <w:rFonts w:ascii="Times New Roman" w:hAnsi="Times New Roman"/>
          <w:sz w:val="28"/>
          <w:szCs w:val="28"/>
        </w:rPr>
      </w:pPr>
    </w:p>
    <w:p w:rsidR="00CB30B4" w:rsidRPr="005A4171" w:rsidRDefault="00CB30B4" w:rsidP="00CB30B4">
      <w:pPr>
        <w:pStyle w:val="af2"/>
        <w:ind w:firstLine="3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5A4171">
        <w:rPr>
          <w:rFonts w:ascii="Times New Roman" w:hAnsi="Times New Roman"/>
          <w:b/>
          <w:sz w:val="28"/>
          <w:szCs w:val="28"/>
        </w:rPr>
        <w:t xml:space="preserve">Условия </w:t>
      </w:r>
      <w:r w:rsidRPr="005A4171">
        <w:rPr>
          <w:rFonts w:ascii="Times New Roman" w:hAnsi="Times New Roman"/>
          <w:b/>
          <w:spacing w:val="-6"/>
          <w:sz w:val="28"/>
          <w:szCs w:val="28"/>
        </w:rPr>
        <w:t>проведения конкурса</w:t>
      </w:r>
    </w:p>
    <w:p w:rsidR="00D31325" w:rsidRPr="005A4171" w:rsidRDefault="00CB30B4" w:rsidP="00CB30B4">
      <w:pPr>
        <w:pStyle w:val="af2"/>
        <w:ind w:firstLine="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A4171">
        <w:rPr>
          <w:rFonts w:ascii="Times New Roman" w:hAnsi="Times New Roman"/>
          <w:b/>
          <w:spacing w:val="-6"/>
          <w:sz w:val="28"/>
          <w:szCs w:val="28"/>
        </w:rPr>
        <w:t xml:space="preserve">на замещение должностей муниципальной службы </w:t>
      </w:r>
    </w:p>
    <w:p w:rsidR="00D31325" w:rsidRPr="00122AEC" w:rsidRDefault="00D31325" w:rsidP="00B87DB3">
      <w:pPr>
        <w:pStyle w:val="af2"/>
        <w:ind w:left="139" w:firstLine="56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69CE" w:rsidRDefault="00A41BCB" w:rsidP="00A41BCB">
      <w:pPr>
        <w:pStyle w:val="af2"/>
        <w:ind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69CE" w:rsidRPr="009169CE">
        <w:rPr>
          <w:rFonts w:ascii="Times New Roman" w:hAnsi="Times New Roman"/>
          <w:sz w:val="28"/>
          <w:szCs w:val="28"/>
        </w:rPr>
        <w:t>Для участия в конкурсе на замещение вакантной должности муниципальной службы граждане</w:t>
      </w:r>
      <w:r w:rsidR="00084200">
        <w:rPr>
          <w:rFonts w:ascii="Times New Roman" w:hAnsi="Times New Roman"/>
          <w:sz w:val="28"/>
          <w:szCs w:val="28"/>
        </w:rPr>
        <w:t xml:space="preserve"> - претенденты</w:t>
      </w:r>
      <w:r w:rsidR="009169CE" w:rsidRPr="009169CE">
        <w:rPr>
          <w:rFonts w:ascii="Times New Roman" w:hAnsi="Times New Roman"/>
          <w:sz w:val="28"/>
          <w:szCs w:val="28"/>
        </w:rPr>
        <w:t xml:space="preserve"> подают в </w:t>
      </w:r>
      <w:r w:rsidR="009169CE">
        <w:rPr>
          <w:rFonts w:ascii="Times New Roman" w:hAnsi="Times New Roman"/>
          <w:sz w:val="28"/>
          <w:szCs w:val="28"/>
        </w:rPr>
        <w:t>к</w:t>
      </w:r>
      <w:r w:rsidR="009169CE" w:rsidRPr="009169CE">
        <w:rPr>
          <w:rFonts w:ascii="Times New Roman" w:hAnsi="Times New Roman"/>
          <w:sz w:val="28"/>
          <w:szCs w:val="28"/>
        </w:rPr>
        <w:t>онкурсную комиссию</w:t>
      </w:r>
      <w:r w:rsidR="009169CE">
        <w:rPr>
          <w:rFonts w:ascii="Times New Roman" w:hAnsi="Times New Roman"/>
          <w:sz w:val="28"/>
          <w:szCs w:val="28"/>
        </w:rPr>
        <w:t xml:space="preserve"> документы, предусмотренные законодательством о муниципальной службе: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>1) личное заявление на имя председателя конкурсной комиссии с просьбой об участии в Конкурсе на за</w:t>
      </w:r>
      <w:r w:rsidR="006E6D6E">
        <w:rPr>
          <w:rFonts w:ascii="Times New Roman" w:hAnsi="Times New Roman" w:cs="Times New Roman"/>
          <w:sz w:val="28"/>
          <w:szCs w:val="28"/>
        </w:rPr>
        <w:t xml:space="preserve">мещение должности заместителя главы </w:t>
      </w:r>
      <w:proofErr w:type="gramStart"/>
      <w:r w:rsidR="006E6D6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317A7E">
        <w:rPr>
          <w:rFonts w:ascii="Times New Roman" w:hAnsi="Times New Roman" w:cs="Times New Roman"/>
          <w:sz w:val="28"/>
          <w:szCs w:val="28"/>
        </w:rPr>
        <w:t>Наурского</w:t>
      </w:r>
      <w:proofErr w:type="gramEnd"/>
      <w:r w:rsidR="00317A7E">
        <w:rPr>
          <w:rFonts w:ascii="Times New Roman" w:hAnsi="Times New Roman" w:cs="Times New Roman"/>
          <w:sz w:val="28"/>
          <w:szCs w:val="28"/>
        </w:rPr>
        <w:t xml:space="preserve"> </w:t>
      </w:r>
      <w:r w:rsidR="006E6D6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0E7699">
        <w:rPr>
          <w:rFonts w:ascii="Times New Roman" w:hAnsi="Times New Roman" w:cs="Times New Roman"/>
          <w:sz w:val="28"/>
          <w:szCs w:val="28"/>
        </w:rPr>
        <w:t>Наурского муниципального района;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>3) копию паспорта (при отсутствии паспорта иного документа, удостоверяющего личность);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>4) копию трудовой книжки (при отсутствии трудовой книжки любого документа, подтверждающего сведения о роде занятий гражданина, то есть о деятельности, приносящей ему доход, либо документа (при его наличии), подтверждающего статус неработающего гражданина);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>5) копию документа об образовании;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lastRenderedPageBreak/>
        <w:t>6) копию страхового свидетельства обязательного пенсионного страхования;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>8) копию документов воинского учета - для военнообязанных лиц и лиц, подлежащих призыву на военную службу;</w:t>
      </w:r>
    </w:p>
    <w:p w:rsidR="000E7699" w:rsidRPr="000E7699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службу, в соответствии с формой №001-ГС/у предусмотренной Приказом Минздравсоцразвития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317A7E" w:rsidRDefault="000E7699" w:rsidP="000E7699">
      <w:pPr>
        <w:pStyle w:val="af2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699">
        <w:rPr>
          <w:rFonts w:ascii="Times New Roman" w:hAnsi="Times New Roman" w:cs="Times New Roman"/>
          <w:sz w:val="28"/>
          <w:szCs w:val="28"/>
        </w:rPr>
        <w:t xml:space="preserve">10) сведения о своих доходах за год, предшествующему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своих, супруги (супруга) и несовершеннолетних детей. </w:t>
      </w:r>
    </w:p>
    <w:p w:rsidR="00A41BCB" w:rsidRDefault="00013F9E" w:rsidP="000E7699">
      <w:pPr>
        <w:pStyle w:val="af2"/>
        <w:ind w:lef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1BCB" w:rsidRPr="00390681">
        <w:rPr>
          <w:rFonts w:ascii="Times New Roman" w:hAnsi="Times New Roman"/>
          <w:sz w:val="28"/>
          <w:szCs w:val="28"/>
        </w:rPr>
        <w:t>Квалификационные требования к уровню образования и</w:t>
      </w:r>
      <w:r w:rsidR="00317A7E">
        <w:rPr>
          <w:rFonts w:ascii="Times New Roman" w:hAnsi="Times New Roman"/>
          <w:sz w:val="28"/>
          <w:szCs w:val="28"/>
        </w:rPr>
        <w:t xml:space="preserve"> к </w:t>
      </w:r>
      <w:r w:rsidR="00A41BCB" w:rsidRPr="00390681">
        <w:rPr>
          <w:rFonts w:ascii="Times New Roman" w:hAnsi="Times New Roman" w:cs="Times New Roman"/>
          <w:sz w:val="28"/>
          <w:szCs w:val="28"/>
        </w:rPr>
        <w:t>стажу муниципальной службы</w:t>
      </w:r>
      <w:r w:rsidR="00A41BCB" w:rsidRPr="00390681">
        <w:rPr>
          <w:rFonts w:ascii="Times New Roman" w:hAnsi="Times New Roman"/>
          <w:sz w:val="28"/>
          <w:szCs w:val="28"/>
        </w:rPr>
        <w:t xml:space="preserve"> для</w:t>
      </w:r>
      <w:r w:rsidR="00317A7E">
        <w:rPr>
          <w:rFonts w:ascii="Times New Roman" w:hAnsi="Times New Roman"/>
          <w:sz w:val="28"/>
          <w:szCs w:val="28"/>
        </w:rPr>
        <w:t xml:space="preserve"> </w:t>
      </w:r>
      <w:r w:rsidR="005D2B7E" w:rsidRPr="00390681">
        <w:rPr>
          <w:rFonts w:ascii="Times New Roman" w:hAnsi="Times New Roman"/>
          <w:sz w:val="28"/>
          <w:szCs w:val="28"/>
        </w:rPr>
        <w:t>должностей муниципальной службы</w:t>
      </w:r>
      <w:r w:rsidR="00390681">
        <w:rPr>
          <w:rFonts w:ascii="Times New Roman" w:hAnsi="Times New Roman"/>
          <w:sz w:val="28"/>
          <w:szCs w:val="28"/>
        </w:rPr>
        <w:t>.</w:t>
      </w:r>
    </w:p>
    <w:p w:rsidR="00390681" w:rsidRPr="00390681" w:rsidRDefault="00390681" w:rsidP="00390681">
      <w:pPr>
        <w:rPr>
          <w:lang w:eastAsia="ru-RU"/>
        </w:rPr>
      </w:pPr>
    </w:p>
    <w:p w:rsidR="00390681" w:rsidRPr="00390681" w:rsidRDefault="000E7699" w:rsidP="00390681">
      <w:pPr>
        <w:rPr>
          <w:rFonts w:ascii="Times New Roman" w:hAnsi="Times New Roman"/>
          <w:sz w:val="28"/>
          <w:szCs w:val="28"/>
        </w:rPr>
      </w:pPr>
      <w:bookmarkStart w:id="2" w:name="bookmark7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032">
        <w:rPr>
          <w:rFonts w:ascii="Times New Roman" w:hAnsi="Times New Roman"/>
          <w:sz w:val="28"/>
          <w:szCs w:val="28"/>
        </w:rPr>
        <w:t xml:space="preserve">    </w:t>
      </w:r>
      <w:r w:rsidR="002A33E0">
        <w:rPr>
          <w:rFonts w:ascii="Times New Roman" w:hAnsi="Times New Roman"/>
          <w:sz w:val="28"/>
          <w:szCs w:val="28"/>
        </w:rPr>
        <w:t>2</w:t>
      </w:r>
      <w:r w:rsidR="00390681" w:rsidRPr="00390681">
        <w:rPr>
          <w:rFonts w:ascii="Times New Roman" w:hAnsi="Times New Roman"/>
          <w:sz w:val="28"/>
          <w:szCs w:val="28"/>
        </w:rPr>
        <w:t>. Квалификационные требования к профессиональным знаниям и</w:t>
      </w:r>
      <w:bookmarkStart w:id="3" w:name="bookmark8"/>
      <w:bookmarkEnd w:id="2"/>
      <w:r w:rsidR="00397032">
        <w:rPr>
          <w:rFonts w:ascii="Times New Roman" w:hAnsi="Times New Roman"/>
          <w:sz w:val="28"/>
          <w:szCs w:val="28"/>
        </w:rPr>
        <w:t xml:space="preserve"> </w:t>
      </w:r>
      <w:r w:rsidR="00390681" w:rsidRPr="00390681">
        <w:rPr>
          <w:rFonts w:ascii="Times New Roman" w:hAnsi="Times New Roman"/>
          <w:sz w:val="28"/>
          <w:szCs w:val="28"/>
        </w:rPr>
        <w:t>навыкам</w:t>
      </w:r>
      <w:bookmarkEnd w:id="3"/>
      <w:r w:rsidR="00390681">
        <w:rPr>
          <w:rFonts w:ascii="Times New Roman" w:hAnsi="Times New Roman"/>
          <w:sz w:val="28"/>
          <w:szCs w:val="28"/>
        </w:rPr>
        <w:t>.</w:t>
      </w:r>
    </w:p>
    <w:p w:rsidR="00390681" w:rsidRPr="00277819" w:rsidRDefault="00390681" w:rsidP="003906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819">
        <w:rPr>
          <w:rFonts w:ascii="Times New Roman" w:hAnsi="Times New Roman"/>
          <w:sz w:val="28"/>
          <w:szCs w:val="28"/>
        </w:rPr>
        <w:t>Муниципальны</w:t>
      </w:r>
      <w:r w:rsidR="00EC41AD">
        <w:rPr>
          <w:rFonts w:ascii="Times New Roman" w:hAnsi="Times New Roman"/>
          <w:sz w:val="28"/>
          <w:szCs w:val="28"/>
        </w:rPr>
        <w:t>й служащий, замещающий</w:t>
      </w:r>
      <w:r w:rsidR="00013F9E">
        <w:rPr>
          <w:rFonts w:ascii="Times New Roman" w:hAnsi="Times New Roman"/>
          <w:sz w:val="28"/>
          <w:szCs w:val="28"/>
        </w:rPr>
        <w:t xml:space="preserve"> </w:t>
      </w:r>
      <w:r w:rsidR="00013F9E" w:rsidRPr="00EC41AD">
        <w:rPr>
          <w:rFonts w:ascii="Times New Roman" w:hAnsi="Times New Roman"/>
          <w:sz w:val="28"/>
          <w:szCs w:val="28"/>
        </w:rPr>
        <w:t>должность</w:t>
      </w:r>
      <w:r w:rsidR="00EC41AD" w:rsidRPr="00EC41AD">
        <w:rPr>
          <w:rFonts w:ascii="Times New Roman" w:hAnsi="Times New Roman"/>
          <w:sz w:val="28"/>
          <w:szCs w:val="28"/>
        </w:rPr>
        <w:t xml:space="preserve"> </w:t>
      </w:r>
      <w:r w:rsidR="006E6D6E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proofErr w:type="gramStart"/>
      <w:r w:rsidR="00317A7E">
        <w:rPr>
          <w:rFonts w:ascii="Times New Roman" w:hAnsi="Times New Roman"/>
          <w:sz w:val="28"/>
          <w:szCs w:val="28"/>
          <w:lang w:eastAsia="ru-RU"/>
        </w:rPr>
        <w:t>а</w:t>
      </w:r>
      <w:r w:rsidR="006E6D6E">
        <w:rPr>
          <w:rFonts w:ascii="Times New Roman" w:hAnsi="Times New Roman"/>
          <w:spacing w:val="-6"/>
          <w:sz w:val="28"/>
          <w:szCs w:val="28"/>
        </w:rPr>
        <w:t xml:space="preserve">дминистрации  </w:t>
      </w:r>
      <w:r w:rsidR="00317A7E">
        <w:rPr>
          <w:rFonts w:ascii="Times New Roman" w:hAnsi="Times New Roman"/>
          <w:spacing w:val="-6"/>
          <w:sz w:val="28"/>
          <w:szCs w:val="28"/>
        </w:rPr>
        <w:t>Наурского</w:t>
      </w:r>
      <w:proofErr w:type="gramEnd"/>
      <w:r w:rsidR="00317A7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A33E0">
        <w:rPr>
          <w:rFonts w:ascii="Times New Roman" w:hAnsi="Times New Roman"/>
          <w:spacing w:val="-6"/>
          <w:sz w:val="28"/>
          <w:szCs w:val="28"/>
        </w:rPr>
        <w:t xml:space="preserve">сельского поселения </w:t>
      </w:r>
      <w:r w:rsidRPr="00277819">
        <w:rPr>
          <w:rFonts w:ascii="Times New Roman" w:hAnsi="Times New Roman"/>
          <w:spacing w:val="-6"/>
          <w:sz w:val="28"/>
          <w:szCs w:val="28"/>
        </w:rPr>
        <w:t>Наурского муниципально</w:t>
      </w:r>
      <w:r w:rsidR="002A33E0">
        <w:rPr>
          <w:rFonts w:ascii="Times New Roman" w:hAnsi="Times New Roman"/>
          <w:spacing w:val="-6"/>
          <w:sz w:val="28"/>
          <w:szCs w:val="28"/>
        </w:rPr>
        <w:t>го района</w:t>
      </w:r>
      <w:r w:rsidR="00277819" w:rsidRPr="00277819">
        <w:rPr>
          <w:rFonts w:ascii="Times New Roman" w:hAnsi="Times New Roman"/>
          <w:spacing w:val="-6"/>
          <w:sz w:val="28"/>
          <w:szCs w:val="28"/>
        </w:rPr>
        <w:t>,</w:t>
      </w:r>
      <w:r w:rsidR="0039703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C41AD">
        <w:rPr>
          <w:rFonts w:ascii="Times New Roman" w:hAnsi="Times New Roman"/>
          <w:sz w:val="28"/>
          <w:szCs w:val="28"/>
        </w:rPr>
        <w:t>должен</w:t>
      </w:r>
      <w:r w:rsidRPr="00277819">
        <w:rPr>
          <w:rFonts w:ascii="Times New Roman" w:hAnsi="Times New Roman"/>
          <w:sz w:val="28"/>
          <w:szCs w:val="28"/>
        </w:rPr>
        <w:t xml:space="preserve"> знать:</w:t>
      </w:r>
    </w:p>
    <w:p w:rsidR="00390681" w:rsidRPr="00DB0F24" w:rsidRDefault="00390681" w:rsidP="009206C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24">
        <w:rPr>
          <w:rFonts w:ascii="Times New Roman" w:hAnsi="Times New Roman"/>
          <w:sz w:val="28"/>
          <w:szCs w:val="28"/>
        </w:rPr>
        <w:t>Конституцию Российской Федерации;</w:t>
      </w:r>
    </w:p>
    <w:p w:rsidR="00390681" w:rsidRPr="00DB0F24" w:rsidRDefault="00390681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24">
        <w:rPr>
          <w:rFonts w:ascii="Times New Roman" w:hAnsi="Times New Roman"/>
          <w:sz w:val="28"/>
          <w:szCs w:val="28"/>
        </w:rPr>
        <w:t>Конституцию Чеченской Республики;</w:t>
      </w:r>
    </w:p>
    <w:p w:rsidR="00390681" w:rsidRPr="00DB0F24" w:rsidRDefault="00390681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24">
        <w:rPr>
          <w:rFonts w:ascii="Times New Roman" w:hAnsi="Times New Roman"/>
          <w:sz w:val="28"/>
          <w:szCs w:val="28"/>
        </w:rPr>
        <w:t>основы законодательства Российской Федерации и Чеченской Республики о местном самоуправлении и муниципальной службе;</w:t>
      </w:r>
    </w:p>
    <w:p w:rsidR="00390681" w:rsidRPr="00DB0F24" w:rsidRDefault="00390681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24">
        <w:rPr>
          <w:rFonts w:ascii="Times New Roman" w:hAnsi="Times New Roman"/>
          <w:sz w:val="28"/>
          <w:szCs w:val="28"/>
        </w:rPr>
        <w:t>основы государственного и муниципального управления;</w:t>
      </w:r>
    </w:p>
    <w:p w:rsidR="00390681" w:rsidRPr="00DB0F24" w:rsidRDefault="00390681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24">
        <w:rPr>
          <w:rFonts w:ascii="Times New Roman" w:hAnsi="Times New Roman"/>
          <w:sz w:val="28"/>
          <w:szCs w:val="28"/>
        </w:rPr>
        <w:t>основы трудового законодательства Российской Федерации;</w:t>
      </w:r>
    </w:p>
    <w:p w:rsidR="00390681" w:rsidRPr="00DB0F24" w:rsidRDefault="00390681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24">
        <w:rPr>
          <w:rFonts w:ascii="Times New Roman" w:hAnsi="Times New Roman"/>
          <w:sz w:val="28"/>
          <w:szCs w:val="28"/>
        </w:rPr>
        <w:t>принципы организации органов государственной власти и органов местного самоуправления;</w:t>
      </w:r>
    </w:p>
    <w:p w:rsidR="00390681" w:rsidRPr="00DB0F24" w:rsidRDefault="00390681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F24">
        <w:rPr>
          <w:rFonts w:ascii="Times New Roman" w:hAnsi="Times New Roman"/>
          <w:sz w:val="28"/>
          <w:szCs w:val="28"/>
        </w:rPr>
        <w:t>Устав</w:t>
      </w:r>
      <w:r w:rsidR="00317A7E">
        <w:rPr>
          <w:rFonts w:ascii="Times New Roman" w:hAnsi="Times New Roman"/>
          <w:sz w:val="28"/>
          <w:szCs w:val="28"/>
        </w:rPr>
        <w:t xml:space="preserve"> Наурского </w:t>
      </w:r>
      <w:r w:rsidR="006E6D6E">
        <w:rPr>
          <w:rFonts w:ascii="Times New Roman" w:hAnsi="Times New Roman"/>
          <w:sz w:val="28"/>
          <w:szCs w:val="28"/>
        </w:rPr>
        <w:t xml:space="preserve"> </w:t>
      </w:r>
      <w:r w:rsidR="002A33E0">
        <w:rPr>
          <w:rFonts w:ascii="Times New Roman" w:hAnsi="Times New Roman"/>
          <w:sz w:val="28"/>
          <w:szCs w:val="28"/>
        </w:rPr>
        <w:t xml:space="preserve"> сельского поселения Наурского </w:t>
      </w:r>
      <w:r w:rsidRPr="00DB0F24">
        <w:rPr>
          <w:rFonts w:ascii="Times New Roman" w:hAnsi="Times New Roman"/>
          <w:sz w:val="28"/>
          <w:szCs w:val="28"/>
        </w:rPr>
        <w:t>муниципального района;</w:t>
      </w:r>
    </w:p>
    <w:p w:rsidR="00390681" w:rsidRPr="00DB0F24" w:rsidRDefault="002A33E0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681" w:rsidRPr="00DB0F24">
        <w:rPr>
          <w:rFonts w:ascii="Times New Roman" w:hAnsi="Times New Roman"/>
          <w:sz w:val="28"/>
          <w:szCs w:val="28"/>
        </w:rPr>
        <w:t>нормы служебной, профессиональной эти</w:t>
      </w:r>
      <w:r w:rsidR="00390681">
        <w:rPr>
          <w:rFonts w:ascii="Times New Roman" w:hAnsi="Times New Roman"/>
          <w:sz w:val="28"/>
          <w:szCs w:val="28"/>
        </w:rPr>
        <w:t>ки и правила делового поведения.</w:t>
      </w:r>
    </w:p>
    <w:p w:rsidR="00390681" w:rsidRPr="00DB0F24" w:rsidRDefault="00390681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B0F24">
        <w:rPr>
          <w:rFonts w:ascii="Times New Roman" w:hAnsi="Times New Roman"/>
          <w:sz w:val="28"/>
          <w:szCs w:val="28"/>
        </w:rPr>
        <w:t>олжны иметь профессиональные навыки:</w:t>
      </w:r>
    </w:p>
    <w:p w:rsidR="00390681" w:rsidRPr="00DB0F24" w:rsidRDefault="002A33E0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681" w:rsidRPr="00DB0F24">
        <w:rPr>
          <w:rFonts w:ascii="Times New Roman" w:hAnsi="Times New Roman"/>
          <w:sz w:val="28"/>
          <w:szCs w:val="28"/>
        </w:rPr>
        <w:t>составления документов аналитического, делового и справочно</w:t>
      </w:r>
      <w:r w:rsidR="00390681">
        <w:rPr>
          <w:rFonts w:ascii="Times New Roman" w:hAnsi="Times New Roman"/>
          <w:sz w:val="28"/>
          <w:szCs w:val="28"/>
        </w:rPr>
        <w:t>-</w:t>
      </w:r>
      <w:r w:rsidR="00390681" w:rsidRPr="00DB0F24">
        <w:rPr>
          <w:rFonts w:ascii="Times New Roman" w:hAnsi="Times New Roman"/>
          <w:sz w:val="28"/>
          <w:szCs w:val="28"/>
        </w:rPr>
        <w:t>информационного характера;</w:t>
      </w:r>
    </w:p>
    <w:p w:rsidR="00390681" w:rsidRPr="00DB0F24" w:rsidRDefault="002A33E0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681" w:rsidRPr="00DB0F24">
        <w:rPr>
          <w:rFonts w:ascii="Times New Roman" w:hAnsi="Times New Roman"/>
          <w:sz w:val="28"/>
          <w:szCs w:val="28"/>
        </w:rPr>
        <w:t>организации работы по эффективному взаимодействию с государственными органами;</w:t>
      </w:r>
    </w:p>
    <w:p w:rsidR="00390681" w:rsidRPr="00DB0F24" w:rsidRDefault="002A33E0" w:rsidP="009206C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7819" w:rsidRDefault="00277819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A33E0" w:rsidRDefault="002A33E0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A33E0" w:rsidRDefault="002A33E0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A33E0" w:rsidRDefault="002A33E0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77819" w:rsidRDefault="00277819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77819" w:rsidRDefault="00277819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77819" w:rsidRDefault="00277819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77819" w:rsidRDefault="00277819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77819" w:rsidRDefault="00277819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77819" w:rsidRDefault="00277819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277819" w:rsidRDefault="00277819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D20A7A" w:rsidRDefault="00D20A7A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D20A7A" w:rsidRDefault="00D20A7A" w:rsidP="00833E4D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397032" w:rsidRDefault="00397032" w:rsidP="00013F9E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</w:p>
    <w:p w:rsidR="00833E4D" w:rsidRPr="00833E4D" w:rsidRDefault="002A33E0" w:rsidP="00397032">
      <w:pPr>
        <w:spacing w:line="240" w:lineRule="auto"/>
        <w:ind w:firstLine="496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A33E0">
        <w:rPr>
          <w:rFonts w:ascii="Times New Roman" w:hAnsi="Times New Roman"/>
          <w:b/>
          <w:sz w:val="32"/>
          <w:szCs w:val="32"/>
          <w:lang w:eastAsia="ru-RU"/>
        </w:rPr>
        <w:t>АНКЕТА</w:t>
      </w: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A33E0">
        <w:rPr>
          <w:rFonts w:ascii="Times New Roman" w:hAnsi="Times New Roman"/>
          <w:b/>
          <w:sz w:val="24"/>
          <w:szCs w:val="24"/>
          <w:lang w:eastAsia="ru-RU"/>
        </w:rPr>
        <w:t>( заполняется</w:t>
      </w:r>
      <w:proofErr w:type="gramEnd"/>
      <w:r w:rsidRPr="002A33E0">
        <w:rPr>
          <w:rFonts w:ascii="Times New Roman" w:hAnsi="Times New Roman"/>
          <w:b/>
          <w:sz w:val="24"/>
          <w:szCs w:val="24"/>
          <w:lang w:eastAsia="ru-RU"/>
        </w:rPr>
        <w:t xml:space="preserve"> собственноручно)</w:t>
      </w: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33E0" w:rsidRPr="002A33E0" w:rsidRDefault="002A33E0" w:rsidP="002A33E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3E0" w:rsidRPr="002A33E0" w:rsidRDefault="002A33E0" w:rsidP="002A33E0">
      <w:pPr>
        <w:numPr>
          <w:ilvl w:val="0"/>
          <w:numId w:val="33"/>
        </w:numPr>
        <w:tabs>
          <w:tab w:val="num" w:pos="-180"/>
        </w:tabs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A33E0">
        <w:rPr>
          <w:rFonts w:ascii="Times New Roman" w:hAnsi="Times New Roman"/>
          <w:sz w:val="24"/>
          <w:szCs w:val="24"/>
          <w:lang w:eastAsia="ru-RU"/>
        </w:rPr>
        <w:t xml:space="preserve">Фамилия___________________________________________                                </w:t>
      </w:r>
      <w:r w:rsidRPr="002A33E0">
        <w:rPr>
          <w:rFonts w:ascii="Times New Roman" w:hAnsi="Times New Roman"/>
          <w:b/>
          <w:sz w:val="24"/>
          <w:szCs w:val="24"/>
          <w:lang w:eastAsia="ru-RU"/>
        </w:rPr>
        <w:t>место для</w:t>
      </w:r>
    </w:p>
    <w:p w:rsidR="002A33E0" w:rsidRPr="002A33E0" w:rsidRDefault="002A33E0" w:rsidP="002A33E0">
      <w:pPr>
        <w:tabs>
          <w:tab w:val="left" w:pos="7700"/>
        </w:tabs>
        <w:spacing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2A33E0">
        <w:rPr>
          <w:rFonts w:ascii="Times New Roman" w:hAnsi="Times New Roman"/>
          <w:sz w:val="24"/>
          <w:szCs w:val="24"/>
          <w:lang w:eastAsia="ru-RU"/>
        </w:rPr>
        <w:tab/>
      </w:r>
      <w:r w:rsidRPr="002A33E0">
        <w:rPr>
          <w:rFonts w:ascii="Times New Roman" w:hAnsi="Times New Roman"/>
          <w:b/>
          <w:sz w:val="24"/>
          <w:szCs w:val="24"/>
          <w:lang w:eastAsia="ru-RU"/>
        </w:rPr>
        <w:t>фотографии</w:t>
      </w:r>
    </w:p>
    <w:p w:rsidR="002A33E0" w:rsidRPr="002A33E0" w:rsidRDefault="002A33E0" w:rsidP="002A33E0">
      <w:pPr>
        <w:spacing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 w:rsidRPr="002A33E0">
        <w:rPr>
          <w:rFonts w:ascii="Times New Roman" w:hAnsi="Times New Roman"/>
          <w:sz w:val="24"/>
          <w:szCs w:val="24"/>
          <w:lang w:eastAsia="ru-RU"/>
        </w:rPr>
        <w:t xml:space="preserve">       Имя_______________________________________________</w:t>
      </w:r>
    </w:p>
    <w:p w:rsidR="002A33E0" w:rsidRPr="002A33E0" w:rsidRDefault="002A33E0" w:rsidP="002A33E0">
      <w:pPr>
        <w:spacing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2A33E0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2A33E0" w:rsidRPr="002A33E0" w:rsidRDefault="002A33E0" w:rsidP="002A33E0">
      <w:pPr>
        <w:spacing w:line="240" w:lineRule="auto"/>
        <w:ind w:hanging="180"/>
        <w:rPr>
          <w:rFonts w:ascii="Times New Roman" w:hAnsi="Times New Roman"/>
          <w:sz w:val="24"/>
          <w:szCs w:val="24"/>
          <w:lang w:eastAsia="ru-RU"/>
        </w:rPr>
      </w:pPr>
      <w:r w:rsidRPr="002A33E0">
        <w:rPr>
          <w:rFonts w:ascii="Times New Roman" w:hAnsi="Times New Roman"/>
          <w:sz w:val="24"/>
          <w:szCs w:val="24"/>
          <w:lang w:eastAsia="ru-RU"/>
        </w:rPr>
        <w:t xml:space="preserve"> Отчество___________________________________________</w:t>
      </w:r>
    </w:p>
    <w:p w:rsidR="002A33E0" w:rsidRPr="002A33E0" w:rsidRDefault="002A33E0" w:rsidP="002A33E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3E0" w:rsidRPr="002A33E0" w:rsidRDefault="002A33E0" w:rsidP="002A33E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3E0" w:rsidRPr="002A33E0" w:rsidRDefault="002A33E0" w:rsidP="002A33E0">
      <w:pPr>
        <w:tabs>
          <w:tab w:val="left" w:pos="2480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33E0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  <w:gridCol w:w="5043"/>
      </w:tblGrid>
      <w:tr w:rsidR="002A33E0" w:rsidRPr="002A33E0" w:rsidTr="00696D62">
        <w:tc>
          <w:tcPr>
            <w:tcW w:w="5757" w:type="dxa"/>
            <w:shd w:val="clear" w:color="auto" w:fill="auto"/>
          </w:tcPr>
          <w:p w:rsidR="002A33E0" w:rsidRPr="002A33E0" w:rsidRDefault="002A33E0" w:rsidP="002A33E0">
            <w:pPr>
              <w:numPr>
                <w:ilvl w:val="0"/>
                <w:numId w:val="33"/>
              </w:num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Если  изменяли</w:t>
            </w:r>
            <w:proofErr w:type="gramEnd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фамилию, имя и отчество, то укажите их,  а также когда, где и по какой причине  изменяли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5757" w:type="dxa"/>
            <w:shd w:val="clear" w:color="auto" w:fill="auto"/>
          </w:tcPr>
          <w:p w:rsidR="002A33E0" w:rsidRPr="002A33E0" w:rsidRDefault="002A33E0" w:rsidP="002A33E0">
            <w:pPr>
              <w:numPr>
                <w:ilvl w:val="0"/>
                <w:numId w:val="33"/>
              </w:num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Год, число, месяц и место </w:t>
            </w:r>
            <w:proofErr w:type="gramStart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рождения  (</w:t>
            </w:r>
            <w:proofErr w:type="gramEnd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село, деревня, город, район, область, край, республика)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5757" w:type="dxa"/>
            <w:shd w:val="clear" w:color="auto" w:fill="auto"/>
          </w:tcPr>
          <w:p w:rsidR="002A33E0" w:rsidRPr="002A33E0" w:rsidRDefault="002A33E0" w:rsidP="002A33E0">
            <w:pPr>
              <w:numPr>
                <w:ilvl w:val="0"/>
                <w:numId w:val="33"/>
              </w:num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Гражданство (если изменяли, </w:t>
            </w:r>
            <w:proofErr w:type="gramStart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то  укажите</w:t>
            </w:r>
            <w:proofErr w:type="gramEnd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,  когда и по какой причине)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5757" w:type="dxa"/>
            <w:shd w:val="clear" w:color="auto" w:fill="auto"/>
          </w:tcPr>
          <w:p w:rsidR="002A33E0" w:rsidRPr="002A33E0" w:rsidRDefault="002A33E0" w:rsidP="002A33E0">
            <w:pPr>
              <w:numPr>
                <w:ilvl w:val="0"/>
                <w:numId w:val="33"/>
              </w:num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(</w:t>
            </w:r>
            <w:proofErr w:type="gramStart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когда  и</w:t>
            </w:r>
            <w:proofErr w:type="gramEnd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какие учебные заведения                  окончили, номера дипломов)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Специальность по диплому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Квалификация по диплому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5757" w:type="dxa"/>
            <w:shd w:val="clear" w:color="auto" w:fill="auto"/>
          </w:tcPr>
          <w:p w:rsidR="002A33E0" w:rsidRPr="002A33E0" w:rsidRDefault="002A33E0" w:rsidP="002A33E0">
            <w:pPr>
              <w:numPr>
                <w:ilvl w:val="0"/>
                <w:numId w:val="33"/>
              </w:num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Учебная </w:t>
            </w:r>
            <w:proofErr w:type="gramStart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степень,  учебное</w:t>
            </w:r>
            <w:proofErr w:type="gramEnd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звание ( когда         присвоены, номера дипломов).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5757" w:type="dxa"/>
            <w:shd w:val="clear" w:color="auto" w:fill="auto"/>
          </w:tcPr>
          <w:p w:rsidR="002A33E0" w:rsidRPr="002A33E0" w:rsidRDefault="002A33E0" w:rsidP="002A33E0">
            <w:pPr>
              <w:numPr>
                <w:ilvl w:val="0"/>
                <w:numId w:val="34"/>
              </w:num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Какими иностранными языками и языками народов Российской </w:t>
            </w:r>
            <w:proofErr w:type="gramStart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  владеете</w:t>
            </w:r>
            <w:proofErr w:type="gramEnd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можете объясняться ( владеете свободно)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5757" w:type="dxa"/>
            <w:shd w:val="clear" w:color="auto" w:fill="auto"/>
          </w:tcPr>
          <w:p w:rsidR="002A33E0" w:rsidRPr="002A33E0" w:rsidRDefault="002A33E0" w:rsidP="002A33E0">
            <w:pPr>
              <w:numPr>
                <w:ilvl w:val="0"/>
                <w:numId w:val="35"/>
              </w:num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Были ли Вы и Ваши близкие родственники              судимы </w:t>
            </w:r>
            <w:proofErr w:type="gramStart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( когда</w:t>
            </w:r>
            <w:proofErr w:type="gramEnd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 что)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5757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9. Были ли за границей </w:t>
            </w:r>
            <w:proofErr w:type="gramStart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( где</w:t>
            </w:r>
            <w:proofErr w:type="gramEnd"/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когда и с какой 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3E0">
              <w:rPr>
                <w:rFonts w:ascii="Times New Roman" w:hAnsi="Times New Roman"/>
                <w:sz w:val="24"/>
                <w:szCs w:val="24"/>
                <w:lang w:eastAsia="ru-RU"/>
              </w:rPr>
              <w:t>целью).</w:t>
            </w: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shd w:val="clear" w:color="auto" w:fill="auto"/>
          </w:tcPr>
          <w:p w:rsidR="002A33E0" w:rsidRPr="002A33E0" w:rsidRDefault="002A33E0" w:rsidP="002A33E0">
            <w:pPr>
              <w:tabs>
                <w:tab w:val="left" w:pos="24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33E0" w:rsidRPr="002A33E0" w:rsidRDefault="002A33E0" w:rsidP="002A33E0">
      <w:pPr>
        <w:tabs>
          <w:tab w:val="left" w:pos="2480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3E0" w:rsidRPr="002A33E0" w:rsidRDefault="002A33E0" w:rsidP="002A33E0">
      <w:pPr>
        <w:tabs>
          <w:tab w:val="left" w:pos="2480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3E0" w:rsidRPr="002A33E0" w:rsidRDefault="002A33E0" w:rsidP="002A33E0">
      <w:pPr>
        <w:tabs>
          <w:tab w:val="left" w:pos="2480"/>
        </w:tabs>
        <w:spacing w:line="240" w:lineRule="auto"/>
        <w:ind w:left="-1080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10. Выполняемая </w:t>
      </w:r>
      <w:proofErr w:type="gramStart"/>
      <w:r w:rsidRPr="002A33E0">
        <w:rPr>
          <w:rFonts w:ascii="Times New Roman" w:hAnsi="Times New Roman"/>
          <w:b/>
          <w:lang w:eastAsia="ru-RU"/>
        </w:rPr>
        <w:t>работа  с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начала трудовой деятельности ( включая учебу в высших и средних учебных заведениях, военную службу, работу по совместительству, предпринимательскую деятельность и т.д.).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4140"/>
        <w:gridCol w:w="3240"/>
      </w:tblGrid>
      <w:tr w:rsidR="002A33E0" w:rsidRPr="002A33E0" w:rsidTr="00696D62">
        <w:tc>
          <w:tcPr>
            <w:tcW w:w="3600" w:type="dxa"/>
            <w:gridSpan w:val="2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33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A33E0">
              <w:rPr>
                <w:rFonts w:ascii="Times New Roman" w:hAnsi="Times New Roman"/>
                <w:b/>
                <w:lang w:eastAsia="ru-RU"/>
              </w:rPr>
              <w:t>Должность с указанием предприятия, учреждения, организации</w:t>
            </w: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33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 предприятия, учреждения, организации.</w:t>
            </w: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33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33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E0" w:rsidRPr="002A33E0" w:rsidTr="00696D62"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33E0" w:rsidRPr="002A33E0" w:rsidRDefault="002A33E0" w:rsidP="002A33E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3E0" w:rsidRPr="002A33E0" w:rsidRDefault="002A33E0" w:rsidP="002A33E0">
      <w:pPr>
        <w:spacing w:line="240" w:lineRule="auto"/>
        <w:ind w:left="-1260"/>
        <w:rPr>
          <w:rFonts w:ascii="Times New Roman" w:hAnsi="Times New Roman"/>
          <w:b/>
          <w:lang w:eastAsia="ru-RU"/>
        </w:rPr>
      </w:pPr>
      <w:proofErr w:type="gramStart"/>
      <w:r w:rsidRPr="002A33E0">
        <w:rPr>
          <w:rFonts w:ascii="Times New Roman" w:hAnsi="Times New Roman"/>
          <w:b/>
          <w:lang w:eastAsia="ru-RU"/>
        </w:rPr>
        <w:t>Необходимо  именовать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 предприятия, учреждения  и организации  так, как они назывались в свое время, военную службу записывать с указанием  должности и номера  воинской  части.</w:t>
      </w:r>
    </w:p>
    <w:p w:rsidR="002A33E0" w:rsidRPr="002A33E0" w:rsidRDefault="002A33E0" w:rsidP="002A33E0">
      <w:pPr>
        <w:spacing w:line="240" w:lineRule="auto"/>
        <w:ind w:left="-1260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11.  </w:t>
      </w:r>
      <w:proofErr w:type="gramStart"/>
      <w:r w:rsidRPr="002A33E0">
        <w:rPr>
          <w:rFonts w:ascii="Times New Roman" w:hAnsi="Times New Roman"/>
          <w:b/>
          <w:lang w:eastAsia="ru-RU"/>
        </w:rPr>
        <w:t>Ваши  близкие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 родственники ( отец, мать, братья, сестры  и  дети), а также муж ( жена), в том числе бывшие.</w:t>
      </w:r>
    </w:p>
    <w:p w:rsidR="002A33E0" w:rsidRPr="002A33E0" w:rsidRDefault="002A33E0" w:rsidP="002A33E0">
      <w:pPr>
        <w:spacing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00"/>
        <w:gridCol w:w="1914"/>
        <w:gridCol w:w="1914"/>
        <w:gridCol w:w="1915"/>
      </w:tblGrid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A33E0">
              <w:rPr>
                <w:rFonts w:ascii="Times New Roman" w:hAnsi="Times New Roman"/>
                <w:b/>
                <w:lang w:eastAsia="ru-RU"/>
              </w:rPr>
              <w:t>Степень  родства</w:t>
            </w: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A33E0">
              <w:rPr>
                <w:rFonts w:ascii="Times New Roman" w:hAnsi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A33E0">
              <w:rPr>
                <w:rFonts w:ascii="Times New Roman" w:hAnsi="Times New Roman"/>
                <w:b/>
                <w:lang w:eastAsia="ru-RU"/>
              </w:rPr>
              <w:t>Год, место рождения</w:t>
            </w: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A33E0">
              <w:rPr>
                <w:rFonts w:ascii="Times New Roman" w:hAnsi="Times New Roman"/>
                <w:b/>
                <w:lang w:eastAsia="ru-RU"/>
              </w:rPr>
              <w:t>Место работы, должность</w:t>
            </w: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A33E0">
              <w:rPr>
                <w:rFonts w:ascii="Times New Roman" w:hAnsi="Times New Roman"/>
                <w:b/>
                <w:lang w:eastAsia="ru-RU"/>
              </w:rPr>
              <w:t>Адрес места жительства</w:t>
            </w:r>
          </w:p>
          <w:p w:rsidR="002A33E0" w:rsidRPr="002A33E0" w:rsidRDefault="002A33E0" w:rsidP="002A33E0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3E0" w:rsidRPr="002A33E0" w:rsidTr="00696D62">
        <w:tc>
          <w:tcPr>
            <w:tcW w:w="198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2A33E0" w:rsidRPr="002A33E0" w:rsidRDefault="002A33E0" w:rsidP="002A33E0"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A33E0" w:rsidRPr="002A33E0" w:rsidRDefault="002A33E0" w:rsidP="002A33E0">
      <w:pPr>
        <w:spacing w:line="240" w:lineRule="auto"/>
        <w:ind w:left="-1260"/>
        <w:rPr>
          <w:rFonts w:ascii="Times New Roman" w:hAnsi="Times New Roman"/>
          <w:b/>
          <w:lang w:eastAsia="ru-RU"/>
        </w:rPr>
      </w:pPr>
      <w:proofErr w:type="gramStart"/>
      <w:r w:rsidRPr="002A33E0">
        <w:rPr>
          <w:rFonts w:ascii="Times New Roman" w:hAnsi="Times New Roman"/>
          <w:b/>
          <w:lang w:eastAsia="ru-RU"/>
        </w:rPr>
        <w:t>Если  родственники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изменяли фамилию, имя, отчество, то необходимо указать  их прежние  фамилию, имя, отчество.</w:t>
      </w:r>
    </w:p>
    <w:p w:rsidR="002A33E0" w:rsidRPr="002A33E0" w:rsidRDefault="002A33E0" w:rsidP="002A33E0">
      <w:pPr>
        <w:spacing w:line="240" w:lineRule="auto"/>
        <w:ind w:left="-1260"/>
        <w:rPr>
          <w:rFonts w:ascii="Times New Roman" w:hAnsi="Times New Roman"/>
          <w:b/>
          <w:lang w:eastAsia="ru-RU"/>
        </w:rPr>
      </w:pPr>
    </w:p>
    <w:p w:rsidR="002A33E0" w:rsidRPr="002A33E0" w:rsidRDefault="002A33E0" w:rsidP="002A33E0">
      <w:pPr>
        <w:spacing w:line="240" w:lineRule="auto"/>
        <w:ind w:left="-1260"/>
        <w:rPr>
          <w:rFonts w:ascii="Times New Roman" w:hAnsi="Times New Roman"/>
          <w:b/>
          <w:lang w:eastAsia="ru-RU"/>
        </w:rPr>
      </w:pPr>
    </w:p>
    <w:p w:rsidR="002A33E0" w:rsidRPr="002A33E0" w:rsidRDefault="002A33E0" w:rsidP="002A33E0">
      <w:pPr>
        <w:spacing w:line="240" w:lineRule="auto"/>
        <w:ind w:left="-1260"/>
        <w:jc w:val="both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12. Имеются ли у </w:t>
      </w:r>
      <w:proofErr w:type="gramStart"/>
      <w:r w:rsidRPr="002A33E0">
        <w:rPr>
          <w:rFonts w:ascii="Times New Roman" w:hAnsi="Times New Roman"/>
          <w:b/>
          <w:lang w:eastAsia="ru-RU"/>
        </w:rPr>
        <w:t>Вас  или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мужа (жены) родственники, постоянно проживающие  за границей ( укажите их фамилию, имя, отчество, год рождения, степень родства, место  жительства, с какого времени они  проживают за границей).</w:t>
      </w:r>
    </w:p>
    <w:p w:rsidR="002A33E0" w:rsidRPr="002A33E0" w:rsidRDefault="002A33E0" w:rsidP="002A33E0">
      <w:pPr>
        <w:spacing w:line="240" w:lineRule="auto"/>
        <w:ind w:left="-1260"/>
        <w:jc w:val="both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2A33E0" w:rsidRPr="002A33E0" w:rsidRDefault="002A33E0" w:rsidP="002A33E0">
      <w:pPr>
        <w:spacing w:line="240" w:lineRule="auto"/>
        <w:ind w:left="-1260"/>
        <w:jc w:val="both"/>
        <w:rPr>
          <w:rFonts w:ascii="Times New Roman" w:hAnsi="Times New Roman"/>
          <w:b/>
          <w:lang w:eastAsia="ru-RU"/>
        </w:rPr>
      </w:pPr>
    </w:p>
    <w:p w:rsidR="002A33E0" w:rsidRPr="002A33E0" w:rsidRDefault="002A33E0" w:rsidP="002A33E0">
      <w:pPr>
        <w:spacing w:line="240" w:lineRule="auto"/>
        <w:ind w:left="-1260"/>
        <w:rPr>
          <w:rFonts w:ascii="Times New Roman" w:hAnsi="Times New Roman"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>13. Имеете ли Вы заграничный паспорт</w:t>
      </w:r>
      <w:r w:rsidRPr="002A33E0">
        <w:rPr>
          <w:rFonts w:ascii="Times New Roman" w:hAnsi="Times New Roman"/>
          <w:lang w:eastAsia="ru-RU"/>
        </w:rPr>
        <w:t xml:space="preserve"> ___________________________________________________________</w:t>
      </w:r>
    </w:p>
    <w:p w:rsidR="002A33E0" w:rsidRPr="002A33E0" w:rsidRDefault="002A33E0" w:rsidP="002A33E0">
      <w:pPr>
        <w:spacing w:line="240" w:lineRule="auto"/>
        <w:ind w:left="-1260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lang w:eastAsia="ru-RU"/>
        </w:rPr>
        <w:t>________________________________________________________________________________________________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A33E0">
        <w:rPr>
          <w:rFonts w:ascii="Times New Roman" w:hAnsi="Times New Roman"/>
          <w:lang w:eastAsia="ru-RU"/>
        </w:rPr>
        <w:tab/>
      </w:r>
      <w:r w:rsidRPr="002A33E0">
        <w:rPr>
          <w:rFonts w:ascii="Times New Roman" w:hAnsi="Times New Roman"/>
          <w:b/>
          <w:i/>
          <w:sz w:val="18"/>
          <w:szCs w:val="18"/>
          <w:lang w:eastAsia="ru-RU"/>
        </w:rPr>
        <w:t>(номер, серия, когда и кем выдан)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14. Отношение к воинской обязанности </w:t>
      </w:r>
      <w:proofErr w:type="gramStart"/>
      <w:r w:rsidRPr="002A33E0">
        <w:rPr>
          <w:rFonts w:ascii="Times New Roman" w:hAnsi="Times New Roman"/>
          <w:b/>
          <w:lang w:eastAsia="ru-RU"/>
        </w:rPr>
        <w:t>и  воинское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звание_</w:t>
      </w:r>
      <w:r w:rsidRPr="002A33E0">
        <w:rPr>
          <w:rFonts w:ascii="Times New Roman" w:hAnsi="Times New Roman"/>
          <w:lang w:eastAsia="ru-RU"/>
        </w:rPr>
        <w:t>__________________________________________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  <w:r w:rsidRPr="002A33E0">
        <w:rPr>
          <w:rFonts w:ascii="Times New Roman" w:hAnsi="Times New Roman"/>
          <w:lang w:eastAsia="ru-RU"/>
        </w:rPr>
        <w:t>________________________________________________________________________________________________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>15. Домашний адрес и номер телефона</w:t>
      </w:r>
      <w:r w:rsidRPr="002A33E0">
        <w:rPr>
          <w:rFonts w:ascii="Times New Roman" w:hAnsi="Times New Roman"/>
          <w:lang w:eastAsia="ru-RU"/>
        </w:rPr>
        <w:t xml:space="preserve"> _____________________________________________________________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  <w:r w:rsidRPr="002A33E0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>16. Паспорт или документ, его заменяющий</w:t>
      </w:r>
      <w:r w:rsidRPr="002A33E0">
        <w:rPr>
          <w:rFonts w:ascii="Times New Roman" w:hAnsi="Times New Roman"/>
          <w:lang w:eastAsia="ru-RU"/>
        </w:rPr>
        <w:t>________________________________________________________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  <w:r w:rsidRPr="002A33E0">
        <w:rPr>
          <w:rFonts w:ascii="Times New Roman" w:hAnsi="Times New Roman"/>
          <w:lang w:eastAsia="ru-RU"/>
        </w:rPr>
        <w:t>________________________________________________________________________________________________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2A33E0">
        <w:rPr>
          <w:rFonts w:ascii="Times New Roman" w:hAnsi="Times New Roman"/>
          <w:lang w:eastAsia="ru-RU"/>
        </w:rPr>
        <w:tab/>
      </w:r>
      <w:r w:rsidRPr="002A33E0">
        <w:rPr>
          <w:rFonts w:ascii="Times New Roman" w:hAnsi="Times New Roman"/>
          <w:b/>
          <w:i/>
          <w:sz w:val="18"/>
          <w:szCs w:val="18"/>
          <w:lang w:eastAsia="ru-RU"/>
        </w:rPr>
        <w:t>(номер, серия, когда и кем выдан)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>17. Дополнительные сведения ( государственные награды, участие в выборных  представительных органах, а также другая  информация, которую  оформляемый желает  сообщить о себе)</w:t>
      </w:r>
      <w:r w:rsidRPr="002A33E0">
        <w:rPr>
          <w:rFonts w:ascii="Times New Roman" w:hAnsi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lang w:eastAsia="ru-RU"/>
        </w:rPr>
      </w:pP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jc w:val="both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18. </w:t>
      </w:r>
      <w:proofErr w:type="gramStart"/>
      <w:r w:rsidRPr="002A33E0">
        <w:rPr>
          <w:rFonts w:ascii="Times New Roman" w:hAnsi="Times New Roman"/>
          <w:b/>
          <w:lang w:eastAsia="ru-RU"/>
        </w:rPr>
        <w:t>Мне  известно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, что заведомо ложные сведения, сообщенные о себе в анкете, могут повлечь отказ в  оформлении  допуска. </w:t>
      </w:r>
      <w:proofErr w:type="gramStart"/>
      <w:r w:rsidRPr="002A33E0">
        <w:rPr>
          <w:rFonts w:ascii="Times New Roman" w:hAnsi="Times New Roman"/>
          <w:b/>
          <w:lang w:eastAsia="ru-RU"/>
        </w:rPr>
        <w:t>На  проведение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в отношении меня  проверочных  мероприятий органами Федеральной службы безопасности Российской Федерации согласен(а).</w:t>
      </w: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b/>
          <w:lang w:eastAsia="ru-RU"/>
        </w:rPr>
      </w:pPr>
    </w:p>
    <w:p w:rsidR="002A33E0" w:rsidRPr="002A33E0" w:rsidRDefault="002A33E0" w:rsidP="002A33E0">
      <w:pPr>
        <w:tabs>
          <w:tab w:val="left" w:pos="2940"/>
        </w:tabs>
        <w:spacing w:line="240" w:lineRule="auto"/>
        <w:ind w:left="-1260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>«_____</w:t>
      </w:r>
      <w:proofErr w:type="gramStart"/>
      <w:r w:rsidRPr="002A33E0">
        <w:rPr>
          <w:rFonts w:ascii="Times New Roman" w:hAnsi="Times New Roman"/>
          <w:b/>
          <w:lang w:eastAsia="ru-RU"/>
        </w:rPr>
        <w:t>_»_</w:t>
      </w:r>
      <w:proofErr w:type="gramEnd"/>
      <w:r w:rsidRPr="002A33E0">
        <w:rPr>
          <w:rFonts w:ascii="Times New Roman" w:hAnsi="Times New Roman"/>
          <w:b/>
          <w:lang w:eastAsia="ru-RU"/>
        </w:rPr>
        <w:t>________________20___г.                                            Подпись______________________________</w:t>
      </w:r>
    </w:p>
    <w:p w:rsidR="002A33E0" w:rsidRPr="002A33E0" w:rsidRDefault="002A33E0" w:rsidP="002A33E0">
      <w:pPr>
        <w:spacing w:line="240" w:lineRule="auto"/>
        <w:jc w:val="right"/>
        <w:rPr>
          <w:rFonts w:ascii="Times New Roman" w:hAnsi="Times New Roman"/>
          <w:lang w:eastAsia="ru-RU"/>
        </w:rPr>
      </w:pPr>
    </w:p>
    <w:p w:rsidR="002A33E0" w:rsidRPr="002A33E0" w:rsidRDefault="002A33E0" w:rsidP="002A33E0">
      <w:pPr>
        <w:spacing w:line="240" w:lineRule="auto"/>
        <w:jc w:val="right"/>
        <w:rPr>
          <w:rFonts w:ascii="Times New Roman" w:hAnsi="Times New Roman"/>
          <w:lang w:eastAsia="ru-RU"/>
        </w:rPr>
      </w:pPr>
    </w:p>
    <w:p w:rsidR="002A33E0" w:rsidRPr="002A33E0" w:rsidRDefault="002A33E0" w:rsidP="002A33E0">
      <w:pPr>
        <w:tabs>
          <w:tab w:val="left" w:pos="4680"/>
        </w:tabs>
        <w:spacing w:line="240" w:lineRule="auto"/>
        <w:jc w:val="right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Фотография и данные о </w:t>
      </w:r>
      <w:proofErr w:type="gramStart"/>
      <w:r w:rsidRPr="002A33E0">
        <w:rPr>
          <w:rFonts w:ascii="Times New Roman" w:hAnsi="Times New Roman"/>
          <w:b/>
          <w:lang w:eastAsia="ru-RU"/>
        </w:rPr>
        <w:t>трудовой  деятельности</w:t>
      </w:r>
      <w:proofErr w:type="gramEnd"/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                                                                          и об </w:t>
      </w:r>
      <w:proofErr w:type="gramStart"/>
      <w:r w:rsidRPr="002A33E0">
        <w:rPr>
          <w:rFonts w:ascii="Times New Roman" w:hAnsi="Times New Roman"/>
          <w:b/>
          <w:lang w:eastAsia="ru-RU"/>
        </w:rPr>
        <w:t>учебе  оформляемого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лица соответствуют</w:t>
      </w: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                                                                               </w:t>
      </w:r>
      <w:proofErr w:type="gramStart"/>
      <w:r w:rsidRPr="002A33E0">
        <w:rPr>
          <w:rFonts w:ascii="Times New Roman" w:hAnsi="Times New Roman"/>
          <w:b/>
          <w:lang w:eastAsia="ru-RU"/>
        </w:rPr>
        <w:t>документа,  удостоверяющим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 личность, записям</w:t>
      </w: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                                                                               в трудовой книжке, документам </w:t>
      </w:r>
      <w:proofErr w:type="gramStart"/>
      <w:r w:rsidRPr="002A33E0">
        <w:rPr>
          <w:rFonts w:ascii="Times New Roman" w:hAnsi="Times New Roman"/>
          <w:b/>
          <w:lang w:eastAsia="ru-RU"/>
        </w:rPr>
        <w:t>об  образовании</w:t>
      </w:r>
      <w:proofErr w:type="gramEnd"/>
      <w:r w:rsidRPr="002A33E0">
        <w:rPr>
          <w:rFonts w:ascii="Times New Roman" w:hAnsi="Times New Roman"/>
          <w:b/>
          <w:lang w:eastAsia="ru-RU"/>
        </w:rPr>
        <w:t xml:space="preserve">      </w:t>
      </w: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b/>
          <w:lang w:eastAsia="ru-RU"/>
        </w:rPr>
      </w:pPr>
      <w:r w:rsidRPr="002A33E0">
        <w:rPr>
          <w:rFonts w:ascii="Times New Roman" w:hAnsi="Times New Roman"/>
          <w:b/>
          <w:lang w:eastAsia="ru-RU"/>
        </w:rPr>
        <w:t xml:space="preserve">                          и воинской службе.</w:t>
      </w:r>
    </w:p>
    <w:p w:rsidR="002A33E0" w:rsidRPr="002A33E0" w:rsidRDefault="002A33E0" w:rsidP="002A33E0">
      <w:pPr>
        <w:spacing w:line="240" w:lineRule="auto"/>
        <w:rPr>
          <w:rFonts w:ascii="Times New Roman" w:hAnsi="Times New Roman"/>
          <w:lang w:eastAsia="ru-RU"/>
        </w:rPr>
      </w:pPr>
    </w:p>
    <w:p w:rsidR="002A33E0" w:rsidRPr="002A33E0" w:rsidRDefault="002A33E0" w:rsidP="002A33E0">
      <w:pPr>
        <w:spacing w:line="240" w:lineRule="auto"/>
        <w:rPr>
          <w:rFonts w:ascii="Times New Roman" w:hAnsi="Times New Roman"/>
          <w:lang w:eastAsia="ru-RU"/>
        </w:rPr>
      </w:pPr>
    </w:p>
    <w:p w:rsidR="002A33E0" w:rsidRPr="002A33E0" w:rsidRDefault="002A33E0" w:rsidP="002A33E0">
      <w:pPr>
        <w:tabs>
          <w:tab w:val="center" w:pos="4677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A33E0">
        <w:rPr>
          <w:rFonts w:ascii="Times New Roman" w:hAnsi="Times New Roman"/>
          <w:b/>
          <w:sz w:val="24"/>
          <w:szCs w:val="24"/>
          <w:lang w:eastAsia="ru-RU"/>
        </w:rPr>
        <w:lastRenderedPageBreak/>
        <w:t>М.П.</w:t>
      </w:r>
      <w:r w:rsidRPr="002A33E0">
        <w:rPr>
          <w:rFonts w:ascii="Times New Roman" w:hAnsi="Times New Roman"/>
          <w:b/>
          <w:sz w:val="24"/>
          <w:szCs w:val="24"/>
          <w:lang w:eastAsia="ru-RU"/>
        </w:rPr>
        <w:tab/>
        <w:t>________________________________________</w:t>
      </w:r>
    </w:p>
    <w:p w:rsidR="002A33E0" w:rsidRPr="002A33E0" w:rsidRDefault="002A33E0" w:rsidP="002A33E0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2A33E0">
        <w:rPr>
          <w:rFonts w:ascii="Times New Roman" w:hAnsi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</w:t>
      </w:r>
      <w:proofErr w:type="gramStart"/>
      <w:r w:rsidRPr="002A33E0">
        <w:rPr>
          <w:rFonts w:ascii="Times New Roman" w:hAnsi="Times New Roman"/>
          <w:b/>
          <w:i/>
          <w:sz w:val="20"/>
          <w:szCs w:val="20"/>
          <w:lang w:eastAsia="ru-RU"/>
        </w:rPr>
        <w:t>( подпись</w:t>
      </w:r>
      <w:proofErr w:type="gramEnd"/>
      <w:r w:rsidRPr="002A33E0">
        <w:rPr>
          <w:rFonts w:ascii="Times New Roman" w:hAnsi="Times New Roman"/>
          <w:b/>
          <w:i/>
          <w:sz w:val="20"/>
          <w:szCs w:val="20"/>
          <w:lang w:eastAsia="ru-RU"/>
        </w:rPr>
        <w:t>, фамилия работника кадрового аппарата)</w:t>
      </w:r>
    </w:p>
    <w:p w:rsidR="002A33E0" w:rsidRPr="002A33E0" w:rsidRDefault="002A33E0" w:rsidP="002A33E0">
      <w:pPr>
        <w:spacing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2A33E0" w:rsidRPr="002A33E0" w:rsidRDefault="002A33E0" w:rsidP="002A33E0">
      <w:pPr>
        <w:spacing w:line="240" w:lineRule="auto"/>
        <w:ind w:left="-1260"/>
        <w:rPr>
          <w:rFonts w:ascii="Times New Roman" w:hAnsi="Times New Roman"/>
          <w:sz w:val="24"/>
          <w:szCs w:val="24"/>
          <w:lang w:eastAsia="ru-RU"/>
        </w:rPr>
      </w:pPr>
      <w:r w:rsidRPr="002A33E0">
        <w:rPr>
          <w:rFonts w:ascii="Times New Roman" w:hAnsi="Times New Roman"/>
          <w:sz w:val="24"/>
          <w:szCs w:val="24"/>
          <w:lang w:eastAsia="ru-RU"/>
        </w:rPr>
        <w:t>«_____</w:t>
      </w:r>
      <w:proofErr w:type="gramStart"/>
      <w:r w:rsidRPr="002A33E0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2A33E0">
        <w:rPr>
          <w:rFonts w:ascii="Times New Roman" w:hAnsi="Times New Roman"/>
          <w:sz w:val="24"/>
          <w:szCs w:val="24"/>
          <w:lang w:eastAsia="ru-RU"/>
        </w:rPr>
        <w:t>_________________20___г.</w:t>
      </w:r>
    </w:p>
    <w:p w:rsidR="00833E4D" w:rsidRPr="002A33E0" w:rsidRDefault="00833E4D" w:rsidP="00397032">
      <w:pPr>
        <w:rPr>
          <w:rFonts w:ascii="Times New Roman" w:hAnsi="Times New Roman"/>
          <w:b/>
          <w:sz w:val="28"/>
          <w:szCs w:val="28"/>
        </w:rPr>
      </w:pPr>
    </w:p>
    <w:p w:rsidR="00D31325" w:rsidRPr="00833E4D" w:rsidRDefault="002A33E0" w:rsidP="003D6A0C">
      <w:pPr>
        <w:jc w:val="right"/>
        <w:rPr>
          <w:lang w:eastAsia="ru-RU"/>
        </w:rPr>
      </w:pPr>
      <w:r>
        <w:t xml:space="preserve"> </w:t>
      </w:r>
    </w:p>
    <w:sectPr w:rsidR="00D31325" w:rsidRPr="00833E4D" w:rsidSect="002A3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6A" w:rsidRDefault="00700A6A">
      <w:r>
        <w:separator/>
      </w:r>
    </w:p>
  </w:endnote>
  <w:endnote w:type="continuationSeparator" w:id="0">
    <w:p w:rsidR="00700A6A" w:rsidRDefault="0070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3B" w:rsidRDefault="008212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A7" w:rsidRDefault="00D26FA7" w:rsidP="00DB06B5">
    <w:pPr>
      <w:pStyle w:val="a8"/>
      <w:jc w:val="center"/>
    </w:pPr>
  </w:p>
  <w:p w:rsidR="00D26FA7" w:rsidRDefault="00D26F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3B" w:rsidRDefault="008212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6A" w:rsidRDefault="00700A6A">
      <w:r>
        <w:separator/>
      </w:r>
    </w:p>
  </w:footnote>
  <w:footnote w:type="continuationSeparator" w:id="0">
    <w:p w:rsidR="00700A6A" w:rsidRDefault="0070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3B" w:rsidRDefault="0082123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3B" w:rsidRDefault="0082123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3B" w:rsidRDefault="0082123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56C6"/>
    <w:multiLevelType w:val="hybridMultilevel"/>
    <w:tmpl w:val="E988C398"/>
    <w:lvl w:ilvl="0" w:tplc="7EA05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D03EA9"/>
    <w:multiLevelType w:val="hybridMultilevel"/>
    <w:tmpl w:val="21BC6F9A"/>
    <w:lvl w:ilvl="0" w:tplc="833409C4">
      <w:start w:val="4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6" w15:restartNumberingAfterBreak="0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7738"/>
    <w:multiLevelType w:val="hybridMultilevel"/>
    <w:tmpl w:val="8CDA13C8"/>
    <w:lvl w:ilvl="0" w:tplc="FCBC6232">
      <w:start w:val="3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8" w15:restartNumberingAfterBreak="0">
    <w:nsid w:val="24BA30B7"/>
    <w:multiLevelType w:val="hybridMultilevel"/>
    <w:tmpl w:val="35DA59EE"/>
    <w:lvl w:ilvl="0" w:tplc="CF8E0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F62245"/>
    <w:multiLevelType w:val="hybridMultilevel"/>
    <w:tmpl w:val="8280DD48"/>
    <w:lvl w:ilvl="0" w:tplc="A1081C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01A22D1"/>
    <w:multiLevelType w:val="hybridMultilevel"/>
    <w:tmpl w:val="8788D46E"/>
    <w:lvl w:ilvl="0" w:tplc="BD4CA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531DFF"/>
    <w:multiLevelType w:val="hybridMultilevel"/>
    <w:tmpl w:val="E3C6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81122D"/>
    <w:multiLevelType w:val="hybridMultilevel"/>
    <w:tmpl w:val="9724D862"/>
    <w:lvl w:ilvl="0" w:tplc="09A2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393864"/>
    <w:multiLevelType w:val="multilevel"/>
    <w:tmpl w:val="49D4B34E"/>
    <w:lvl w:ilvl="0">
      <w:start w:val="1"/>
      <w:numFmt w:val="decimal"/>
      <w:lvlText w:val="%1."/>
      <w:lvlJc w:val="left"/>
      <w:pPr>
        <w:ind w:left="1158" w:hanging="450"/>
      </w:pPr>
    </w:lvl>
    <w:lvl w:ilvl="1">
      <w:start w:val="1"/>
      <w:numFmt w:val="decimal"/>
      <w:lvlText w:val="%1.%2."/>
      <w:lvlJc w:val="left"/>
      <w:pPr>
        <w:ind w:left="2178" w:hanging="720"/>
      </w:pPr>
    </w:lvl>
    <w:lvl w:ilvl="2">
      <w:start w:val="1"/>
      <w:numFmt w:val="decimal"/>
      <w:lvlText w:val="%1.%2.%3."/>
      <w:lvlJc w:val="left"/>
      <w:pPr>
        <w:ind w:left="2928" w:hanging="720"/>
      </w:pPr>
    </w:lvl>
    <w:lvl w:ilvl="3">
      <w:start w:val="1"/>
      <w:numFmt w:val="decimal"/>
      <w:lvlText w:val="%1.%2.%3.%4."/>
      <w:lvlJc w:val="left"/>
      <w:pPr>
        <w:ind w:left="4038" w:hanging="108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898" w:hanging="1440"/>
      </w:pPr>
    </w:lvl>
    <w:lvl w:ilvl="6">
      <w:start w:val="1"/>
      <w:numFmt w:val="decimal"/>
      <w:lvlText w:val="%1.%2.%3.%4.%5.%6.%7."/>
      <w:lvlJc w:val="left"/>
      <w:pPr>
        <w:ind w:left="7008" w:hanging="1800"/>
      </w:pPr>
    </w:lvl>
    <w:lvl w:ilvl="7">
      <w:start w:val="1"/>
      <w:numFmt w:val="decimal"/>
      <w:lvlText w:val="%1.%2.%3.%4.%5.%6.%7.%8."/>
      <w:lvlJc w:val="left"/>
      <w:pPr>
        <w:ind w:left="7758" w:hanging="1800"/>
      </w:pPr>
    </w:lvl>
    <w:lvl w:ilvl="8">
      <w:start w:val="1"/>
      <w:numFmt w:val="decimal"/>
      <w:lvlText w:val="%1.%2.%3.%4.%5.%6.%7.%8.%9."/>
      <w:lvlJc w:val="left"/>
      <w:pPr>
        <w:ind w:left="8868" w:hanging="2160"/>
      </w:pPr>
    </w:lvl>
  </w:abstractNum>
  <w:abstractNum w:abstractNumId="16" w15:restartNumberingAfterBreak="0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D69B2"/>
    <w:multiLevelType w:val="hybridMultilevel"/>
    <w:tmpl w:val="8E26F2F4"/>
    <w:lvl w:ilvl="0" w:tplc="2604CA5A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56FE"/>
    <w:multiLevelType w:val="hybridMultilevel"/>
    <w:tmpl w:val="0C5EEA16"/>
    <w:lvl w:ilvl="0" w:tplc="225EB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8507A"/>
    <w:multiLevelType w:val="hybridMultilevel"/>
    <w:tmpl w:val="7A76617E"/>
    <w:lvl w:ilvl="0" w:tplc="95B00E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0440"/>
    <w:multiLevelType w:val="hybridMultilevel"/>
    <w:tmpl w:val="9A124262"/>
    <w:lvl w:ilvl="0" w:tplc="02BE896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47E39CE"/>
    <w:multiLevelType w:val="hybridMultilevel"/>
    <w:tmpl w:val="A602237C"/>
    <w:lvl w:ilvl="0" w:tplc="FBAE0CB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033341"/>
    <w:multiLevelType w:val="multilevel"/>
    <w:tmpl w:val="785A9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75" w:hanging="1665"/>
      </w:pPr>
    </w:lvl>
    <w:lvl w:ilvl="2">
      <w:start w:val="1"/>
      <w:numFmt w:val="decimal"/>
      <w:isLgl/>
      <w:lvlText w:val="%1.%2.%3."/>
      <w:lvlJc w:val="left"/>
      <w:pPr>
        <w:ind w:left="3093" w:hanging="1665"/>
      </w:pPr>
    </w:lvl>
    <w:lvl w:ilvl="3">
      <w:start w:val="1"/>
      <w:numFmt w:val="decimal"/>
      <w:isLgl/>
      <w:lvlText w:val="%1.%2.%3.%4."/>
      <w:lvlJc w:val="left"/>
      <w:pPr>
        <w:ind w:left="3453" w:hanging="1665"/>
      </w:pPr>
    </w:lvl>
    <w:lvl w:ilvl="4">
      <w:start w:val="1"/>
      <w:numFmt w:val="decimal"/>
      <w:isLgl/>
      <w:lvlText w:val="%1.%2.%3.%4.%5."/>
      <w:lvlJc w:val="left"/>
      <w:pPr>
        <w:ind w:left="3813" w:hanging="1665"/>
      </w:pPr>
    </w:lvl>
    <w:lvl w:ilvl="5">
      <w:start w:val="1"/>
      <w:numFmt w:val="decimal"/>
      <w:isLgl/>
      <w:lvlText w:val="%1.%2.%3.%4.%5.%6."/>
      <w:lvlJc w:val="left"/>
      <w:pPr>
        <w:ind w:left="4173" w:hanging="1665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6" w15:restartNumberingAfterBreak="0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B5581"/>
    <w:multiLevelType w:val="hybridMultilevel"/>
    <w:tmpl w:val="8B583472"/>
    <w:lvl w:ilvl="0" w:tplc="5BB45CA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6A545D2D"/>
    <w:multiLevelType w:val="hybridMultilevel"/>
    <w:tmpl w:val="C9426C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3E7BA6"/>
    <w:multiLevelType w:val="hybridMultilevel"/>
    <w:tmpl w:val="0D586B78"/>
    <w:lvl w:ilvl="0" w:tplc="58785B5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70B45B8"/>
    <w:multiLevelType w:val="hybridMultilevel"/>
    <w:tmpl w:val="C5EC7370"/>
    <w:lvl w:ilvl="0" w:tplc="B8C4BA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501ADB"/>
    <w:multiLevelType w:val="hybridMultilevel"/>
    <w:tmpl w:val="9F482640"/>
    <w:lvl w:ilvl="0" w:tplc="023C05C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6F56"/>
    <w:multiLevelType w:val="hybridMultilevel"/>
    <w:tmpl w:val="17E288B4"/>
    <w:lvl w:ilvl="0" w:tplc="CF8E0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26"/>
  </w:num>
  <w:num w:numId="3">
    <w:abstractNumId w:val="32"/>
  </w:num>
  <w:num w:numId="4">
    <w:abstractNumId w:val="12"/>
  </w:num>
  <w:num w:numId="5">
    <w:abstractNumId w:val="27"/>
  </w:num>
  <w:num w:numId="6">
    <w:abstractNumId w:val="35"/>
  </w:num>
  <w:num w:numId="7">
    <w:abstractNumId w:val="1"/>
  </w:num>
  <w:num w:numId="8">
    <w:abstractNumId w:val="20"/>
  </w:num>
  <w:num w:numId="9">
    <w:abstractNumId w:val="6"/>
  </w:num>
  <w:num w:numId="10">
    <w:abstractNumId w:val="34"/>
  </w:num>
  <w:num w:numId="11">
    <w:abstractNumId w:val="18"/>
  </w:num>
  <w:num w:numId="12">
    <w:abstractNumId w:val="22"/>
  </w:num>
  <w:num w:numId="13">
    <w:abstractNumId w:val="13"/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8"/>
  </w:num>
  <w:num w:numId="19">
    <w:abstractNumId w:val="23"/>
  </w:num>
  <w:num w:numId="20">
    <w:abstractNumId w:val="31"/>
  </w:num>
  <w:num w:numId="21">
    <w:abstractNumId w:val="1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9"/>
  </w:num>
  <w:num w:numId="30">
    <w:abstractNumId w:val="30"/>
  </w:num>
  <w:num w:numId="31">
    <w:abstractNumId w:val="36"/>
  </w:num>
  <w:num w:numId="32">
    <w:abstractNumId w:val="8"/>
  </w:num>
  <w:num w:numId="33">
    <w:abstractNumId w:val="11"/>
  </w:num>
  <w:num w:numId="34">
    <w:abstractNumId w:val="33"/>
  </w:num>
  <w:num w:numId="35">
    <w:abstractNumId w:val="29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4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1A69"/>
    <w:rsid w:val="00012DD5"/>
    <w:rsid w:val="00013F9E"/>
    <w:rsid w:val="00014AF4"/>
    <w:rsid w:val="00015001"/>
    <w:rsid w:val="00015F02"/>
    <w:rsid w:val="00017F4E"/>
    <w:rsid w:val="00021E22"/>
    <w:rsid w:val="00022831"/>
    <w:rsid w:val="00022FA4"/>
    <w:rsid w:val="0002357C"/>
    <w:rsid w:val="00024655"/>
    <w:rsid w:val="00024BB7"/>
    <w:rsid w:val="00026487"/>
    <w:rsid w:val="00026F85"/>
    <w:rsid w:val="0002733D"/>
    <w:rsid w:val="00033442"/>
    <w:rsid w:val="000367D9"/>
    <w:rsid w:val="000407B7"/>
    <w:rsid w:val="00040E51"/>
    <w:rsid w:val="000426DC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7445"/>
    <w:rsid w:val="000807C7"/>
    <w:rsid w:val="00083F0D"/>
    <w:rsid w:val="00084200"/>
    <w:rsid w:val="000847A9"/>
    <w:rsid w:val="00084BFF"/>
    <w:rsid w:val="00085188"/>
    <w:rsid w:val="00085C1A"/>
    <w:rsid w:val="00086282"/>
    <w:rsid w:val="000866FC"/>
    <w:rsid w:val="000909D8"/>
    <w:rsid w:val="00096025"/>
    <w:rsid w:val="00096FA0"/>
    <w:rsid w:val="000977D2"/>
    <w:rsid w:val="000A0657"/>
    <w:rsid w:val="000A159D"/>
    <w:rsid w:val="000A244D"/>
    <w:rsid w:val="000B012B"/>
    <w:rsid w:val="000B196A"/>
    <w:rsid w:val="000B2B48"/>
    <w:rsid w:val="000B3D55"/>
    <w:rsid w:val="000B3E3B"/>
    <w:rsid w:val="000B41A2"/>
    <w:rsid w:val="000B472E"/>
    <w:rsid w:val="000B4E39"/>
    <w:rsid w:val="000B6402"/>
    <w:rsid w:val="000B7C72"/>
    <w:rsid w:val="000C08C5"/>
    <w:rsid w:val="000C0F88"/>
    <w:rsid w:val="000C3192"/>
    <w:rsid w:val="000C3FA2"/>
    <w:rsid w:val="000D24EE"/>
    <w:rsid w:val="000D34FD"/>
    <w:rsid w:val="000D3523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E72E4"/>
    <w:rsid w:val="000E7699"/>
    <w:rsid w:val="000F007D"/>
    <w:rsid w:val="000F187D"/>
    <w:rsid w:val="000F2B9C"/>
    <w:rsid w:val="000F4066"/>
    <w:rsid w:val="000F4E1C"/>
    <w:rsid w:val="000F4F9D"/>
    <w:rsid w:val="000F56F9"/>
    <w:rsid w:val="000F740F"/>
    <w:rsid w:val="001031BC"/>
    <w:rsid w:val="001143DB"/>
    <w:rsid w:val="00115297"/>
    <w:rsid w:val="00116024"/>
    <w:rsid w:val="00116702"/>
    <w:rsid w:val="00116EED"/>
    <w:rsid w:val="00117A4A"/>
    <w:rsid w:val="00117F4D"/>
    <w:rsid w:val="00122AEC"/>
    <w:rsid w:val="001231EE"/>
    <w:rsid w:val="001267A7"/>
    <w:rsid w:val="00126D26"/>
    <w:rsid w:val="00126E36"/>
    <w:rsid w:val="00127561"/>
    <w:rsid w:val="00127AF0"/>
    <w:rsid w:val="00131AC7"/>
    <w:rsid w:val="00133320"/>
    <w:rsid w:val="001338A9"/>
    <w:rsid w:val="0014250B"/>
    <w:rsid w:val="001435A8"/>
    <w:rsid w:val="001451A0"/>
    <w:rsid w:val="001472FE"/>
    <w:rsid w:val="00147F80"/>
    <w:rsid w:val="001501E5"/>
    <w:rsid w:val="00152F66"/>
    <w:rsid w:val="00153F5A"/>
    <w:rsid w:val="001541FE"/>
    <w:rsid w:val="00154A09"/>
    <w:rsid w:val="00156EF5"/>
    <w:rsid w:val="001604E7"/>
    <w:rsid w:val="001609DF"/>
    <w:rsid w:val="00162246"/>
    <w:rsid w:val="00162B1E"/>
    <w:rsid w:val="0016414E"/>
    <w:rsid w:val="001641EC"/>
    <w:rsid w:val="001651B0"/>
    <w:rsid w:val="00166AA7"/>
    <w:rsid w:val="00167B78"/>
    <w:rsid w:val="00170248"/>
    <w:rsid w:val="00170F90"/>
    <w:rsid w:val="00172077"/>
    <w:rsid w:val="00172E7F"/>
    <w:rsid w:val="001752A1"/>
    <w:rsid w:val="00175D54"/>
    <w:rsid w:val="001762DA"/>
    <w:rsid w:val="001766B9"/>
    <w:rsid w:val="00182C5E"/>
    <w:rsid w:val="00183E1C"/>
    <w:rsid w:val="001842C9"/>
    <w:rsid w:val="00184808"/>
    <w:rsid w:val="00186236"/>
    <w:rsid w:val="001875F0"/>
    <w:rsid w:val="00187C7C"/>
    <w:rsid w:val="00193BE2"/>
    <w:rsid w:val="00193D0E"/>
    <w:rsid w:val="00194858"/>
    <w:rsid w:val="001A23BE"/>
    <w:rsid w:val="001A37F2"/>
    <w:rsid w:val="001A38F0"/>
    <w:rsid w:val="001A4619"/>
    <w:rsid w:val="001A52B3"/>
    <w:rsid w:val="001A59C7"/>
    <w:rsid w:val="001A6F0D"/>
    <w:rsid w:val="001B247B"/>
    <w:rsid w:val="001B325F"/>
    <w:rsid w:val="001B645F"/>
    <w:rsid w:val="001C2BF0"/>
    <w:rsid w:val="001C3507"/>
    <w:rsid w:val="001C5897"/>
    <w:rsid w:val="001C6783"/>
    <w:rsid w:val="001C698C"/>
    <w:rsid w:val="001C71EE"/>
    <w:rsid w:val="001D0D78"/>
    <w:rsid w:val="001D249E"/>
    <w:rsid w:val="001D4305"/>
    <w:rsid w:val="001E0B86"/>
    <w:rsid w:val="001E202F"/>
    <w:rsid w:val="001E2132"/>
    <w:rsid w:val="001E2CA1"/>
    <w:rsid w:val="001E6A39"/>
    <w:rsid w:val="001E718F"/>
    <w:rsid w:val="001F4822"/>
    <w:rsid w:val="001F5DEA"/>
    <w:rsid w:val="001F62D6"/>
    <w:rsid w:val="00200D39"/>
    <w:rsid w:val="00201F1F"/>
    <w:rsid w:val="00202EA7"/>
    <w:rsid w:val="00203B54"/>
    <w:rsid w:val="00203DF4"/>
    <w:rsid w:val="00203F76"/>
    <w:rsid w:val="002042A1"/>
    <w:rsid w:val="0020589F"/>
    <w:rsid w:val="00212052"/>
    <w:rsid w:val="00215698"/>
    <w:rsid w:val="00222CE3"/>
    <w:rsid w:val="00224CD5"/>
    <w:rsid w:val="0022621C"/>
    <w:rsid w:val="00232BE1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63A6"/>
    <w:rsid w:val="0024710F"/>
    <w:rsid w:val="0024737E"/>
    <w:rsid w:val="00250BB9"/>
    <w:rsid w:val="002517D5"/>
    <w:rsid w:val="00254F2C"/>
    <w:rsid w:val="00255F21"/>
    <w:rsid w:val="00256825"/>
    <w:rsid w:val="002632FD"/>
    <w:rsid w:val="00264B7A"/>
    <w:rsid w:val="00265B2F"/>
    <w:rsid w:val="00267F2D"/>
    <w:rsid w:val="0027057E"/>
    <w:rsid w:val="00270CA8"/>
    <w:rsid w:val="002728CD"/>
    <w:rsid w:val="002730EF"/>
    <w:rsid w:val="00273D37"/>
    <w:rsid w:val="00276186"/>
    <w:rsid w:val="002761B4"/>
    <w:rsid w:val="00276E4C"/>
    <w:rsid w:val="0027732E"/>
    <w:rsid w:val="00277819"/>
    <w:rsid w:val="00282C79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4583"/>
    <w:rsid w:val="002970DC"/>
    <w:rsid w:val="00297BD4"/>
    <w:rsid w:val="002A02A0"/>
    <w:rsid w:val="002A02AB"/>
    <w:rsid w:val="002A2CA1"/>
    <w:rsid w:val="002A33E0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E58"/>
    <w:rsid w:val="002C22BE"/>
    <w:rsid w:val="002C4DC5"/>
    <w:rsid w:val="002C6BC4"/>
    <w:rsid w:val="002C6C17"/>
    <w:rsid w:val="002D1A40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22C4"/>
    <w:rsid w:val="002F3686"/>
    <w:rsid w:val="002F50C4"/>
    <w:rsid w:val="002F5DEC"/>
    <w:rsid w:val="002F6259"/>
    <w:rsid w:val="002F6DEE"/>
    <w:rsid w:val="002F7EA6"/>
    <w:rsid w:val="0030168E"/>
    <w:rsid w:val="00303D2A"/>
    <w:rsid w:val="00303FB6"/>
    <w:rsid w:val="00304521"/>
    <w:rsid w:val="00305FAE"/>
    <w:rsid w:val="00310D95"/>
    <w:rsid w:val="00312498"/>
    <w:rsid w:val="00313293"/>
    <w:rsid w:val="00316E40"/>
    <w:rsid w:val="00317A7E"/>
    <w:rsid w:val="00317DA4"/>
    <w:rsid w:val="00320423"/>
    <w:rsid w:val="00322BCA"/>
    <w:rsid w:val="003262AC"/>
    <w:rsid w:val="003266BC"/>
    <w:rsid w:val="00331406"/>
    <w:rsid w:val="00331A75"/>
    <w:rsid w:val="00332131"/>
    <w:rsid w:val="003322FB"/>
    <w:rsid w:val="00332350"/>
    <w:rsid w:val="00332564"/>
    <w:rsid w:val="00333602"/>
    <w:rsid w:val="003359B8"/>
    <w:rsid w:val="00336C17"/>
    <w:rsid w:val="00337373"/>
    <w:rsid w:val="003375E8"/>
    <w:rsid w:val="00342148"/>
    <w:rsid w:val="00342D9C"/>
    <w:rsid w:val="00342EBE"/>
    <w:rsid w:val="003448BD"/>
    <w:rsid w:val="003450EA"/>
    <w:rsid w:val="003479A1"/>
    <w:rsid w:val="0035412A"/>
    <w:rsid w:val="00356893"/>
    <w:rsid w:val="00356D6F"/>
    <w:rsid w:val="0036137D"/>
    <w:rsid w:val="00361ED4"/>
    <w:rsid w:val="00362B99"/>
    <w:rsid w:val="00363E5C"/>
    <w:rsid w:val="0036680F"/>
    <w:rsid w:val="00367274"/>
    <w:rsid w:val="00367377"/>
    <w:rsid w:val="00367922"/>
    <w:rsid w:val="00367A28"/>
    <w:rsid w:val="00367B00"/>
    <w:rsid w:val="00370A09"/>
    <w:rsid w:val="00370C8D"/>
    <w:rsid w:val="00371961"/>
    <w:rsid w:val="00375093"/>
    <w:rsid w:val="00376287"/>
    <w:rsid w:val="00380E8A"/>
    <w:rsid w:val="00381E17"/>
    <w:rsid w:val="00382FDB"/>
    <w:rsid w:val="0038422C"/>
    <w:rsid w:val="00390681"/>
    <w:rsid w:val="00397032"/>
    <w:rsid w:val="003A180C"/>
    <w:rsid w:val="003A5DCB"/>
    <w:rsid w:val="003A6A25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5549"/>
    <w:rsid w:val="003C5DDF"/>
    <w:rsid w:val="003D03EB"/>
    <w:rsid w:val="003D3445"/>
    <w:rsid w:val="003D34AD"/>
    <w:rsid w:val="003D4CED"/>
    <w:rsid w:val="003D6A0C"/>
    <w:rsid w:val="003E07C9"/>
    <w:rsid w:val="003E0969"/>
    <w:rsid w:val="003E1989"/>
    <w:rsid w:val="003E482C"/>
    <w:rsid w:val="003E52E4"/>
    <w:rsid w:val="003E6D52"/>
    <w:rsid w:val="003E72C9"/>
    <w:rsid w:val="003E748C"/>
    <w:rsid w:val="003F30A6"/>
    <w:rsid w:val="003F5170"/>
    <w:rsid w:val="004002F9"/>
    <w:rsid w:val="00401266"/>
    <w:rsid w:val="00403E14"/>
    <w:rsid w:val="00404A9C"/>
    <w:rsid w:val="00404B56"/>
    <w:rsid w:val="0040558A"/>
    <w:rsid w:val="00407EAD"/>
    <w:rsid w:val="0041139D"/>
    <w:rsid w:val="00414B49"/>
    <w:rsid w:val="00415BFF"/>
    <w:rsid w:val="00416D92"/>
    <w:rsid w:val="004203BA"/>
    <w:rsid w:val="00422098"/>
    <w:rsid w:val="00422BF2"/>
    <w:rsid w:val="00424AA3"/>
    <w:rsid w:val="0042517F"/>
    <w:rsid w:val="00426411"/>
    <w:rsid w:val="0042780C"/>
    <w:rsid w:val="004300A6"/>
    <w:rsid w:val="004300AE"/>
    <w:rsid w:val="00430741"/>
    <w:rsid w:val="00431A52"/>
    <w:rsid w:val="0043460B"/>
    <w:rsid w:val="00434CB7"/>
    <w:rsid w:val="00437563"/>
    <w:rsid w:val="00440178"/>
    <w:rsid w:val="004401A3"/>
    <w:rsid w:val="00440C71"/>
    <w:rsid w:val="00442465"/>
    <w:rsid w:val="00442A43"/>
    <w:rsid w:val="00442D87"/>
    <w:rsid w:val="004433A1"/>
    <w:rsid w:val="00443846"/>
    <w:rsid w:val="0044455F"/>
    <w:rsid w:val="00444BCB"/>
    <w:rsid w:val="00445142"/>
    <w:rsid w:val="00450416"/>
    <w:rsid w:val="00453F3D"/>
    <w:rsid w:val="0045470C"/>
    <w:rsid w:val="00456A87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3AD3"/>
    <w:rsid w:val="00475600"/>
    <w:rsid w:val="004770F6"/>
    <w:rsid w:val="0048028D"/>
    <w:rsid w:val="0048260C"/>
    <w:rsid w:val="00482DF1"/>
    <w:rsid w:val="00482E9A"/>
    <w:rsid w:val="00483E01"/>
    <w:rsid w:val="0048474E"/>
    <w:rsid w:val="00484C63"/>
    <w:rsid w:val="00484F26"/>
    <w:rsid w:val="00485C16"/>
    <w:rsid w:val="0048612B"/>
    <w:rsid w:val="004927D5"/>
    <w:rsid w:val="00493754"/>
    <w:rsid w:val="00493E5B"/>
    <w:rsid w:val="004947C9"/>
    <w:rsid w:val="00495006"/>
    <w:rsid w:val="0049679D"/>
    <w:rsid w:val="0049765B"/>
    <w:rsid w:val="004A3975"/>
    <w:rsid w:val="004A4B01"/>
    <w:rsid w:val="004A4DB4"/>
    <w:rsid w:val="004A79BE"/>
    <w:rsid w:val="004B22DA"/>
    <w:rsid w:val="004B4208"/>
    <w:rsid w:val="004B4393"/>
    <w:rsid w:val="004B7021"/>
    <w:rsid w:val="004C079E"/>
    <w:rsid w:val="004C61B5"/>
    <w:rsid w:val="004C745E"/>
    <w:rsid w:val="004C7ECF"/>
    <w:rsid w:val="004D02F6"/>
    <w:rsid w:val="004D10E9"/>
    <w:rsid w:val="004D252D"/>
    <w:rsid w:val="004D29BA"/>
    <w:rsid w:val="004D2D5D"/>
    <w:rsid w:val="004D53B4"/>
    <w:rsid w:val="004D753C"/>
    <w:rsid w:val="004E01A7"/>
    <w:rsid w:val="004E0699"/>
    <w:rsid w:val="004E0B4C"/>
    <w:rsid w:val="004E15F0"/>
    <w:rsid w:val="004E2DFE"/>
    <w:rsid w:val="004E4464"/>
    <w:rsid w:val="004E60E4"/>
    <w:rsid w:val="004E6153"/>
    <w:rsid w:val="004E6413"/>
    <w:rsid w:val="004F01DF"/>
    <w:rsid w:val="004F14D1"/>
    <w:rsid w:val="004F1F67"/>
    <w:rsid w:val="004F2849"/>
    <w:rsid w:val="004F353C"/>
    <w:rsid w:val="004F469C"/>
    <w:rsid w:val="004F5B85"/>
    <w:rsid w:val="004F66D4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9B1"/>
    <w:rsid w:val="00514CA2"/>
    <w:rsid w:val="00515312"/>
    <w:rsid w:val="005156C2"/>
    <w:rsid w:val="00517007"/>
    <w:rsid w:val="005170DC"/>
    <w:rsid w:val="0051730F"/>
    <w:rsid w:val="00517984"/>
    <w:rsid w:val="0052079A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894"/>
    <w:rsid w:val="00531A98"/>
    <w:rsid w:val="00531ED3"/>
    <w:rsid w:val="00531EEF"/>
    <w:rsid w:val="00533A93"/>
    <w:rsid w:val="00533FF1"/>
    <w:rsid w:val="00535628"/>
    <w:rsid w:val="005365EA"/>
    <w:rsid w:val="00536608"/>
    <w:rsid w:val="005378C4"/>
    <w:rsid w:val="00537CE9"/>
    <w:rsid w:val="005401BB"/>
    <w:rsid w:val="00540F7F"/>
    <w:rsid w:val="00542D53"/>
    <w:rsid w:val="00544466"/>
    <w:rsid w:val="00545EA8"/>
    <w:rsid w:val="00546FD2"/>
    <w:rsid w:val="0054744A"/>
    <w:rsid w:val="005475F0"/>
    <w:rsid w:val="005514EC"/>
    <w:rsid w:val="00553CAC"/>
    <w:rsid w:val="0055460C"/>
    <w:rsid w:val="005553A5"/>
    <w:rsid w:val="0055788E"/>
    <w:rsid w:val="00557983"/>
    <w:rsid w:val="00557DAE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1E3C"/>
    <w:rsid w:val="00572B84"/>
    <w:rsid w:val="00573609"/>
    <w:rsid w:val="0057375F"/>
    <w:rsid w:val="0057686C"/>
    <w:rsid w:val="00577D6A"/>
    <w:rsid w:val="00577EDB"/>
    <w:rsid w:val="005807C4"/>
    <w:rsid w:val="00581987"/>
    <w:rsid w:val="005820C8"/>
    <w:rsid w:val="0058581F"/>
    <w:rsid w:val="005859D8"/>
    <w:rsid w:val="00590037"/>
    <w:rsid w:val="005904DD"/>
    <w:rsid w:val="005935CB"/>
    <w:rsid w:val="00593C2D"/>
    <w:rsid w:val="00593D52"/>
    <w:rsid w:val="00594227"/>
    <w:rsid w:val="00596C0D"/>
    <w:rsid w:val="005A03A4"/>
    <w:rsid w:val="005A13DA"/>
    <w:rsid w:val="005A18DA"/>
    <w:rsid w:val="005A39F3"/>
    <w:rsid w:val="005A3BB9"/>
    <w:rsid w:val="005A4171"/>
    <w:rsid w:val="005A50F5"/>
    <w:rsid w:val="005A5F4C"/>
    <w:rsid w:val="005B24A0"/>
    <w:rsid w:val="005B7D06"/>
    <w:rsid w:val="005C07A8"/>
    <w:rsid w:val="005C1E5C"/>
    <w:rsid w:val="005C2FEC"/>
    <w:rsid w:val="005C30C1"/>
    <w:rsid w:val="005C3FE2"/>
    <w:rsid w:val="005C43C0"/>
    <w:rsid w:val="005C59E1"/>
    <w:rsid w:val="005C7BED"/>
    <w:rsid w:val="005C7E69"/>
    <w:rsid w:val="005D18DA"/>
    <w:rsid w:val="005D2B7E"/>
    <w:rsid w:val="005D3844"/>
    <w:rsid w:val="005D3EBA"/>
    <w:rsid w:val="005D578C"/>
    <w:rsid w:val="005E02C3"/>
    <w:rsid w:val="005E0330"/>
    <w:rsid w:val="005E077E"/>
    <w:rsid w:val="005E3834"/>
    <w:rsid w:val="005F12D8"/>
    <w:rsid w:val="005F24B6"/>
    <w:rsid w:val="005F2C38"/>
    <w:rsid w:val="005F3708"/>
    <w:rsid w:val="005F3D7F"/>
    <w:rsid w:val="005F655D"/>
    <w:rsid w:val="00601F01"/>
    <w:rsid w:val="0060379D"/>
    <w:rsid w:val="00615BC4"/>
    <w:rsid w:val="00616E79"/>
    <w:rsid w:val="00617107"/>
    <w:rsid w:val="00617388"/>
    <w:rsid w:val="00620F1A"/>
    <w:rsid w:val="00621F4A"/>
    <w:rsid w:val="006221A3"/>
    <w:rsid w:val="00622DA8"/>
    <w:rsid w:val="0062419B"/>
    <w:rsid w:val="00625B74"/>
    <w:rsid w:val="006308CB"/>
    <w:rsid w:val="00631127"/>
    <w:rsid w:val="0063364D"/>
    <w:rsid w:val="006345A8"/>
    <w:rsid w:val="00634CBB"/>
    <w:rsid w:val="00634EC7"/>
    <w:rsid w:val="00637C33"/>
    <w:rsid w:val="00644A12"/>
    <w:rsid w:val="0064532D"/>
    <w:rsid w:val="006456BF"/>
    <w:rsid w:val="00645B68"/>
    <w:rsid w:val="00645FAD"/>
    <w:rsid w:val="00646BB9"/>
    <w:rsid w:val="006470BD"/>
    <w:rsid w:val="0064733E"/>
    <w:rsid w:val="00647586"/>
    <w:rsid w:val="00647A7E"/>
    <w:rsid w:val="00650226"/>
    <w:rsid w:val="00651FB6"/>
    <w:rsid w:val="0065407D"/>
    <w:rsid w:val="006543D2"/>
    <w:rsid w:val="0065471C"/>
    <w:rsid w:val="0065665F"/>
    <w:rsid w:val="00656ACA"/>
    <w:rsid w:val="00657445"/>
    <w:rsid w:val="006604F7"/>
    <w:rsid w:val="00660558"/>
    <w:rsid w:val="00664490"/>
    <w:rsid w:val="00665668"/>
    <w:rsid w:val="0066575A"/>
    <w:rsid w:val="00667202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39B"/>
    <w:rsid w:val="0069059D"/>
    <w:rsid w:val="00690B96"/>
    <w:rsid w:val="00693191"/>
    <w:rsid w:val="006936CE"/>
    <w:rsid w:val="00696AF2"/>
    <w:rsid w:val="006976D7"/>
    <w:rsid w:val="00697971"/>
    <w:rsid w:val="006A0443"/>
    <w:rsid w:val="006A08A4"/>
    <w:rsid w:val="006A2042"/>
    <w:rsid w:val="006A572C"/>
    <w:rsid w:val="006A590D"/>
    <w:rsid w:val="006A5FFD"/>
    <w:rsid w:val="006B15A8"/>
    <w:rsid w:val="006B2E83"/>
    <w:rsid w:val="006B4B91"/>
    <w:rsid w:val="006B5706"/>
    <w:rsid w:val="006B6FFF"/>
    <w:rsid w:val="006B721C"/>
    <w:rsid w:val="006B7F62"/>
    <w:rsid w:val="006C044E"/>
    <w:rsid w:val="006C0966"/>
    <w:rsid w:val="006C1599"/>
    <w:rsid w:val="006C3EFA"/>
    <w:rsid w:val="006C5778"/>
    <w:rsid w:val="006C7270"/>
    <w:rsid w:val="006D0413"/>
    <w:rsid w:val="006D1B56"/>
    <w:rsid w:val="006D1C7A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D6E"/>
    <w:rsid w:val="006E6E54"/>
    <w:rsid w:val="006F29D2"/>
    <w:rsid w:val="006F6683"/>
    <w:rsid w:val="006F6E89"/>
    <w:rsid w:val="006F71D2"/>
    <w:rsid w:val="00700005"/>
    <w:rsid w:val="007004D3"/>
    <w:rsid w:val="00700A6A"/>
    <w:rsid w:val="00700BC0"/>
    <w:rsid w:val="007014C8"/>
    <w:rsid w:val="00701D7E"/>
    <w:rsid w:val="00706E5E"/>
    <w:rsid w:val="00707CE6"/>
    <w:rsid w:val="007129F2"/>
    <w:rsid w:val="00712D3B"/>
    <w:rsid w:val="00713ECB"/>
    <w:rsid w:val="00713FFD"/>
    <w:rsid w:val="0071739E"/>
    <w:rsid w:val="00721AD4"/>
    <w:rsid w:val="00722DD5"/>
    <w:rsid w:val="00723974"/>
    <w:rsid w:val="0072720A"/>
    <w:rsid w:val="007318E6"/>
    <w:rsid w:val="007322A6"/>
    <w:rsid w:val="00732304"/>
    <w:rsid w:val="00732A0D"/>
    <w:rsid w:val="007336CD"/>
    <w:rsid w:val="00734E46"/>
    <w:rsid w:val="00734FFD"/>
    <w:rsid w:val="007351EC"/>
    <w:rsid w:val="0074156D"/>
    <w:rsid w:val="007426A6"/>
    <w:rsid w:val="00751BA3"/>
    <w:rsid w:val="00753FD1"/>
    <w:rsid w:val="00755097"/>
    <w:rsid w:val="00757885"/>
    <w:rsid w:val="00757A77"/>
    <w:rsid w:val="00757BB2"/>
    <w:rsid w:val="0076137D"/>
    <w:rsid w:val="007640FF"/>
    <w:rsid w:val="00764108"/>
    <w:rsid w:val="00766560"/>
    <w:rsid w:val="00766E2B"/>
    <w:rsid w:val="007728EC"/>
    <w:rsid w:val="007740CF"/>
    <w:rsid w:val="007750F9"/>
    <w:rsid w:val="00780815"/>
    <w:rsid w:val="0078126F"/>
    <w:rsid w:val="007815CA"/>
    <w:rsid w:val="00782E2F"/>
    <w:rsid w:val="0078390D"/>
    <w:rsid w:val="0078475B"/>
    <w:rsid w:val="00784AC6"/>
    <w:rsid w:val="00792A34"/>
    <w:rsid w:val="00794CBB"/>
    <w:rsid w:val="00794D70"/>
    <w:rsid w:val="007960F4"/>
    <w:rsid w:val="00796863"/>
    <w:rsid w:val="00797C0D"/>
    <w:rsid w:val="007A3A37"/>
    <w:rsid w:val="007A72DD"/>
    <w:rsid w:val="007A77E6"/>
    <w:rsid w:val="007A79FD"/>
    <w:rsid w:val="007B023F"/>
    <w:rsid w:val="007B033D"/>
    <w:rsid w:val="007B0E6C"/>
    <w:rsid w:val="007B238F"/>
    <w:rsid w:val="007B4CD3"/>
    <w:rsid w:val="007B5EF4"/>
    <w:rsid w:val="007B7F69"/>
    <w:rsid w:val="007C1FD2"/>
    <w:rsid w:val="007C6858"/>
    <w:rsid w:val="007D38CC"/>
    <w:rsid w:val="007D399F"/>
    <w:rsid w:val="007D4CD3"/>
    <w:rsid w:val="007D6C07"/>
    <w:rsid w:val="007E1C12"/>
    <w:rsid w:val="007E26B3"/>
    <w:rsid w:val="007E3BDF"/>
    <w:rsid w:val="007E4640"/>
    <w:rsid w:val="007E4DB2"/>
    <w:rsid w:val="007E5AFD"/>
    <w:rsid w:val="007E6651"/>
    <w:rsid w:val="007E7BEA"/>
    <w:rsid w:val="007F1DC1"/>
    <w:rsid w:val="007F2E75"/>
    <w:rsid w:val="007F563E"/>
    <w:rsid w:val="008012E6"/>
    <w:rsid w:val="00801684"/>
    <w:rsid w:val="0080168B"/>
    <w:rsid w:val="008017F4"/>
    <w:rsid w:val="00807066"/>
    <w:rsid w:val="008072B1"/>
    <w:rsid w:val="00810D54"/>
    <w:rsid w:val="00811013"/>
    <w:rsid w:val="008116C3"/>
    <w:rsid w:val="00814893"/>
    <w:rsid w:val="00817DA4"/>
    <w:rsid w:val="0082123B"/>
    <w:rsid w:val="00823711"/>
    <w:rsid w:val="00824D4F"/>
    <w:rsid w:val="00824EB8"/>
    <w:rsid w:val="00825602"/>
    <w:rsid w:val="00825D35"/>
    <w:rsid w:val="00825FF0"/>
    <w:rsid w:val="00826ACF"/>
    <w:rsid w:val="00831C78"/>
    <w:rsid w:val="008325F0"/>
    <w:rsid w:val="00832C6A"/>
    <w:rsid w:val="00832E0B"/>
    <w:rsid w:val="00833DF1"/>
    <w:rsid w:val="00833E4D"/>
    <w:rsid w:val="00834920"/>
    <w:rsid w:val="0083558D"/>
    <w:rsid w:val="00842117"/>
    <w:rsid w:val="00845963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6AA8"/>
    <w:rsid w:val="00867CDF"/>
    <w:rsid w:val="008705BB"/>
    <w:rsid w:val="00874BE2"/>
    <w:rsid w:val="0087507F"/>
    <w:rsid w:val="008756B9"/>
    <w:rsid w:val="00875FFE"/>
    <w:rsid w:val="00877F08"/>
    <w:rsid w:val="008810B6"/>
    <w:rsid w:val="00881194"/>
    <w:rsid w:val="00885619"/>
    <w:rsid w:val="0088657D"/>
    <w:rsid w:val="00890376"/>
    <w:rsid w:val="00890EC9"/>
    <w:rsid w:val="008930FE"/>
    <w:rsid w:val="00894AB9"/>
    <w:rsid w:val="008A0DC3"/>
    <w:rsid w:val="008A1156"/>
    <w:rsid w:val="008A2067"/>
    <w:rsid w:val="008A28A5"/>
    <w:rsid w:val="008A3B6E"/>
    <w:rsid w:val="008A4A3C"/>
    <w:rsid w:val="008A5742"/>
    <w:rsid w:val="008B2922"/>
    <w:rsid w:val="008B2A3F"/>
    <w:rsid w:val="008B3E5E"/>
    <w:rsid w:val="008B4BEE"/>
    <w:rsid w:val="008B5C99"/>
    <w:rsid w:val="008B6D49"/>
    <w:rsid w:val="008B7D01"/>
    <w:rsid w:val="008B7FF6"/>
    <w:rsid w:val="008C24B5"/>
    <w:rsid w:val="008C6890"/>
    <w:rsid w:val="008D0609"/>
    <w:rsid w:val="008D0923"/>
    <w:rsid w:val="008D140A"/>
    <w:rsid w:val="008D1900"/>
    <w:rsid w:val="008D36AB"/>
    <w:rsid w:val="008D37F8"/>
    <w:rsid w:val="008D3E5B"/>
    <w:rsid w:val="008D5157"/>
    <w:rsid w:val="008E355D"/>
    <w:rsid w:val="008E39D7"/>
    <w:rsid w:val="008E39D8"/>
    <w:rsid w:val="008E3B2A"/>
    <w:rsid w:val="008E42DD"/>
    <w:rsid w:val="008E4E75"/>
    <w:rsid w:val="008F1119"/>
    <w:rsid w:val="008F231F"/>
    <w:rsid w:val="008F36B8"/>
    <w:rsid w:val="008F3776"/>
    <w:rsid w:val="008F3BD7"/>
    <w:rsid w:val="008F419E"/>
    <w:rsid w:val="008F4BF3"/>
    <w:rsid w:val="008F553C"/>
    <w:rsid w:val="00900CA1"/>
    <w:rsid w:val="00903ADF"/>
    <w:rsid w:val="00903ECB"/>
    <w:rsid w:val="0090448E"/>
    <w:rsid w:val="0090568E"/>
    <w:rsid w:val="00910D19"/>
    <w:rsid w:val="009112F3"/>
    <w:rsid w:val="00911D3A"/>
    <w:rsid w:val="00912B47"/>
    <w:rsid w:val="00913578"/>
    <w:rsid w:val="009169CE"/>
    <w:rsid w:val="009173B0"/>
    <w:rsid w:val="009206C3"/>
    <w:rsid w:val="009222B4"/>
    <w:rsid w:val="00923A37"/>
    <w:rsid w:val="009249BA"/>
    <w:rsid w:val="009261DE"/>
    <w:rsid w:val="0092629A"/>
    <w:rsid w:val="009265E9"/>
    <w:rsid w:val="009269D3"/>
    <w:rsid w:val="00931446"/>
    <w:rsid w:val="00932F0C"/>
    <w:rsid w:val="00934AD4"/>
    <w:rsid w:val="009357B3"/>
    <w:rsid w:val="0093664D"/>
    <w:rsid w:val="00936960"/>
    <w:rsid w:val="00940F2C"/>
    <w:rsid w:val="00941AB6"/>
    <w:rsid w:val="00941CA3"/>
    <w:rsid w:val="00944D29"/>
    <w:rsid w:val="0094788A"/>
    <w:rsid w:val="0095065A"/>
    <w:rsid w:val="009507DA"/>
    <w:rsid w:val="0095509C"/>
    <w:rsid w:val="00956F22"/>
    <w:rsid w:val="00956FEB"/>
    <w:rsid w:val="00961563"/>
    <w:rsid w:val="00961A3F"/>
    <w:rsid w:val="009632FC"/>
    <w:rsid w:val="0096374A"/>
    <w:rsid w:val="0096437B"/>
    <w:rsid w:val="00964C96"/>
    <w:rsid w:val="009716A0"/>
    <w:rsid w:val="00971778"/>
    <w:rsid w:val="00971813"/>
    <w:rsid w:val="009729DA"/>
    <w:rsid w:val="00973531"/>
    <w:rsid w:val="0097426A"/>
    <w:rsid w:val="00974814"/>
    <w:rsid w:val="0097491D"/>
    <w:rsid w:val="00974A37"/>
    <w:rsid w:val="00976536"/>
    <w:rsid w:val="00976997"/>
    <w:rsid w:val="0098030E"/>
    <w:rsid w:val="00980B38"/>
    <w:rsid w:val="00982331"/>
    <w:rsid w:val="009840AF"/>
    <w:rsid w:val="009843E9"/>
    <w:rsid w:val="00984F3C"/>
    <w:rsid w:val="0098674C"/>
    <w:rsid w:val="00986789"/>
    <w:rsid w:val="00991369"/>
    <w:rsid w:val="00996A7C"/>
    <w:rsid w:val="00997D44"/>
    <w:rsid w:val="009A03BC"/>
    <w:rsid w:val="009A07D4"/>
    <w:rsid w:val="009A1E6D"/>
    <w:rsid w:val="009A4C18"/>
    <w:rsid w:val="009A6BFA"/>
    <w:rsid w:val="009B2525"/>
    <w:rsid w:val="009B527A"/>
    <w:rsid w:val="009B5AB0"/>
    <w:rsid w:val="009B6C67"/>
    <w:rsid w:val="009C0242"/>
    <w:rsid w:val="009C51A8"/>
    <w:rsid w:val="009C5AF3"/>
    <w:rsid w:val="009C7E61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3AD6"/>
    <w:rsid w:val="009F41DA"/>
    <w:rsid w:val="009F475D"/>
    <w:rsid w:val="009F57E7"/>
    <w:rsid w:val="009F755D"/>
    <w:rsid w:val="00A00EC9"/>
    <w:rsid w:val="00A023DE"/>
    <w:rsid w:val="00A06692"/>
    <w:rsid w:val="00A112A1"/>
    <w:rsid w:val="00A11811"/>
    <w:rsid w:val="00A13147"/>
    <w:rsid w:val="00A13ADA"/>
    <w:rsid w:val="00A13F55"/>
    <w:rsid w:val="00A15882"/>
    <w:rsid w:val="00A223D7"/>
    <w:rsid w:val="00A24271"/>
    <w:rsid w:val="00A2447A"/>
    <w:rsid w:val="00A24A8B"/>
    <w:rsid w:val="00A24AE3"/>
    <w:rsid w:val="00A26808"/>
    <w:rsid w:val="00A313EB"/>
    <w:rsid w:val="00A326E5"/>
    <w:rsid w:val="00A36E9F"/>
    <w:rsid w:val="00A40933"/>
    <w:rsid w:val="00A409BB"/>
    <w:rsid w:val="00A40C1F"/>
    <w:rsid w:val="00A41BCB"/>
    <w:rsid w:val="00A4216B"/>
    <w:rsid w:val="00A42ED4"/>
    <w:rsid w:val="00A43064"/>
    <w:rsid w:val="00A47455"/>
    <w:rsid w:val="00A50CA9"/>
    <w:rsid w:val="00A54CB4"/>
    <w:rsid w:val="00A5720F"/>
    <w:rsid w:val="00A60061"/>
    <w:rsid w:val="00A61798"/>
    <w:rsid w:val="00A644F9"/>
    <w:rsid w:val="00A65452"/>
    <w:rsid w:val="00A70500"/>
    <w:rsid w:val="00A71F58"/>
    <w:rsid w:val="00A75C21"/>
    <w:rsid w:val="00A7601A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3AC0"/>
    <w:rsid w:val="00A95528"/>
    <w:rsid w:val="00A95693"/>
    <w:rsid w:val="00A95CA9"/>
    <w:rsid w:val="00AA06D2"/>
    <w:rsid w:val="00AA2F57"/>
    <w:rsid w:val="00AA5144"/>
    <w:rsid w:val="00AB0447"/>
    <w:rsid w:val="00AB467E"/>
    <w:rsid w:val="00AB4BC1"/>
    <w:rsid w:val="00AB532A"/>
    <w:rsid w:val="00AB5ECD"/>
    <w:rsid w:val="00AB712D"/>
    <w:rsid w:val="00AB7969"/>
    <w:rsid w:val="00AB7DB8"/>
    <w:rsid w:val="00AC05C1"/>
    <w:rsid w:val="00AC2336"/>
    <w:rsid w:val="00AC2DE8"/>
    <w:rsid w:val="00AC2F56"/>
    <w:rsid w:val="00AC4B1C"/>
    <w:rsid w:val="00AC4DB2"/>
    <w:rsid w:val="00AC6775"/>
    <w:rsid w:val="00AD0071"/>
    <w:rsid w:val="00AD33B0"/>
    <w:rsid w:val="00AD56E6"/>
    <w:rsid w:val="00AD67E4"/>
    <w:rsid w:val="00AD7C53"/>
    <w:rsid w:val="00AE1007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0E8"/>
    <w:rsid w:val="00B10390"/>
    <w:rsid w:val="00B11DC2"/>
    <w:rsid w:val="00B12D7A"/>
    <w:rsid w:val="00B13340"/>
    <w:rsid w:val="00B14857"/>
    <w:rsid w:val="00B174E8"/>
    <w:rsid w:val="00B2119C"/>
    <w:rsid w:val="00B215DC"/>
    <w:rsid w:val="00B219CF"/>
    <w:rsid w:val="00B23C41"/>
    <w:rsid w:val="00B241CC"/>
    <w:rsid w:val="00B24A66"/>
    <w:rsid w:val="00B2558A"/>
    <w:rsid w:val="00B25BBD"/>
    <w:rsid w:val="00B26C58"/>
    <w:rsid w:val="00B26CB6"/>
    <w:rsid w:val="00B3019F"/>
    <w:rsid w:val="00B316BA"/>
    <w:rsid w:val="00B3212C"/>
    <w:rsid w:val="00B3275D"/>
    <w:rsid w:val="00B32F08"/>
    <w:rsid w:val="00B40460"/>
    <w:rsid w:val="00B40E9B"/>
    <w:rsid w:val="00B4763A"/>
    <w:rsid w:val="00B51E2C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6E3"/>
    <w:rsid w:val="00B71AA0"/>
    <w:rsid w:val="00B7405C"/>
    <w:rsid w:val="00B76CF1"/>
    <w:rsid w:val="00B77313"/>
    <w:rsid w:val="00B85AC0"/>
    <w:rsid w:val="00B86A9D"/>
    <w:rsid w:val="00B8709A"/>
    <w:rsid w:val="00B87A30"/>
    <w:rsid w:val="00B87DB3"/>
    <w:rsid w:val="00B87EC1"/>
    <w:rsid w:val="00B92020"/>
    <w:rsid w:val="00B928AF"/>
    <w:rsid w:val="00B948B0"/>
    <w:rsid w:val="00B954E3"/>
    <w:rsid w:val="00BA020A"/>
    <w:rsid w:val="00BA0B0D"/>
    <w:rsid w:val="00BA148C"/>
    <w:rsid w:val="00BA1EC9"/>
    <w:rsid w:val="00BA4206"/>
    <w:rsid w:val="00BA5548"/>
    <w:rsid w:val="00BA5EBB"/>
    <w:rsid w:val="00BA6479"/>
    <w:rsid w:val="00BA6890"/>
    <w:rsid w:val="00BB0B97"/>
    <w:rsid w:val="00BB22C5"/>
    <w:rsid w:val="00BB2D6D"/>
    <w:rsid w:val="00BB61F9"/>
    <w:rsid w:val="00BB7034"/>
    <w:rsid w:val="00BB7D00"/>
    <w:rsid w:val="00BC0114"/>
    <w:rsid w:val="00BC060B"/>
    <w:rsid w:val="00BC1953"/>
    <w:rsid w:val="00BC2661"/>
    <w:rsid w:val="00BC550E"/>
    <w:rsid w:val="00BC6952"/>
    <w:rsid w:val="00BC71F9"/>
    <w:rsid w:val="00BC79A1"/>
    <w:rsid w:val="00BC79E8"/>
    <w:rsid w:val="00BC7C6D"/>
    <w:rsid w:val="00BD0A5B"/>
    <w:rsid w:val="00BD0C74"/>
    <w:rsid w:val="00BD28EF"/>
    <w:rsid w:val="00BD3028"/>
    <w:rsid w:val="00BD3FC7"/>
    <w:rsid w:val="00BD6CDC"/>
    <w:rsid w:val="00BD75F2"/>
    <w:rsid w:val="00BD7BED"/>
    <w:rsid w:val="00BE2DA5"/>
    <w:rsid w:val="00BE5486"/>
    <w:rsid w:val="00BE64B9"/>
    <w:rsid w:val="00BE7EA8"/>
    <w:rsid w:val="00BF0611"/>
    <w:rsid w:val="00BF12E3"/>
    <w:rsid w:val="00BF1999"/>
    <w:rsid w:val="00BF1EC0"/>
    <w:rsid w:val="00BF347A"/>
    <w:rsid w:val="00BF6C54"/>
    <w:rsid w:val="00BF7459"/>
    <w:rsid w:val="00C00DC6"/>
    <w:rsid w:val="00C01AFC"/>
    <w:rsid w:val="00C03246"/>
    <w:rsid w:val="00C048D4"/>
    <w:rsid w:val="00C07A53"/>
    <w:rsid w:val="00C10197"/>
    <w:rsid w:val="00C1084A"/>
    <w:rsid w:val="00C10939"/>
    <w:rsid w:val="00C16464"/>
    <w:rsid w:val="00C21F9D"/>
    <w:rsid w:val="00C24EB0"/>
    <w:rsid w:val="00C32873"/>
    <w:rsid w:val="00C33E9B"/>
    <w:rsid w:val="00C36551"/>
    <w:rsid w:val="00C4108D"/>
    <w:rsid w:val="00C42BF4"/>
    <w:rsid w:val="00C4549A"/>
    <w:rsid w:val="00C4598D"/>
    <w:rsid w:val="00C473C2"/>
    <w:rsid w:val="00C476F9"/>
    <w:rsid w:val="00C50C64"/>
    <w:rsid w:val="00C52065"/>
    <w:rsid w:val="00C53CCE"/>
    <w:rsid w:val="00C5482B"/>
    <w:rsid w:val="00C549BF"/>
    <w:rsid w:val="00C55C35"/>
    <w:rsid w:val="00C55CAA"/>
    <w:rsid w:val="00C570D6"/>
    <w:rsid w:val="00C60A9B"/>
    <w:rsid w:val="00C61BE2"/>
    <w:rsid w:val="00C62880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7382"/>
    <w:rsid w:val="00CA1A9D"/>
    <w:rsid w:val="00CA3B6C"/>
    <w:rsid w:val="00CA6B94"/>
    <w:rsid w:val="00CA7DC3"/>
    <w:rsid w:val="00CB1E93"/>
    <w:rsid w:val="00CB30B4"/>
    <w:rsid w:val="00CB5D5D"/>
    <w:rsid w:val="00CB6741"/>
    <w:rsid w:val="00CB7F9C"/>
    <w:rsid w:val="00CC13FC"/>
    <w:rsid w:val="00CC6898"/>
    <w:rsid w:val="00CC7CAB"/>
    <w:rsid w:val="00CC7F91"/>
    <w:rsid w:val="00CD0441"/>
    <w:rsid w:val="00CD160C"/>
    <w:rsid w:val="00CD75E0"/>
    <w:rsid w:val="00CE49E2"/>
    <w:rsid w:val="00CE5411"/>
    <w:rsid w:val="00CE6B92"/>
    <w:rsid w:val="00CE6EA2"/>
    <w:rsid w:val="00CE7A38"/>
    <w:rsid w:val="00CE7EB6"/>
    <w:rsid w:val="00CF03C2"/>
    <w:rsid w:val="00CF3592"/>
    <w:rsid w:val="00CF454C"/>
    <w:rsid w:val="00CF777D"/>
    <w:rsid w:val="00D00824"/>
    <w:rsid w:val="00D00839"/>
    <w:rsid w:val="00D00931"/>
    <w:rsid w:val="00D01829"/>
    <w:rsid w:val="00D01FCA"/>
    <w:rsid w:val="00D027AA"/>
    <w:rsid w:val="00D10F36"/>
    <w:rsid w:val="00D1132B"/>
    <w:rsid w:val="00D11380"/>
    <w:rsid w:val="00D117C6"/>
    <w:rsid w:val="00D122D3"/>
    <w:rsid w:val="00D130EA"/>
    <w:rsid w:val="00D14C8B"/>
    <w:rsid w:val="00D152E4"/>
    <w:rsid w:val="00D15B77"/>
    <w:rsid w:val="00D17091"/>
    <w:rsid w:val="00D20A7A"/>
    <w:rsid w:val="00D22ED7"/>
    <w:rsid w:val="00D2375C"/>
    <w:rsid w:val="00D23903"/>
    <w:rsid w:val="00D23ED1"/>
    <w:rsid w:val="00D264A5"/>
    <w:rsid w:val="00D26534"/>
    <w:rsid w:val="00D26FA7"/>
    <w:rsid w:val="00D27B9B"/>
    <w:rsid w:val="00D30FE9"/>
    <w:rsid w:val="00D31325"/>
    <w:rsid w:val="00D32931"/>
    <w:rsid w:val="00D333EE"/>
    <w:rsid w:val="00D33B8C"/>
    <w:rsid w:val="00D356BA"/>
    <w:rsid w:val="00D35925"/>
    <w:rsid w:val="00D37A2D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3A93"/>
    <w:rsid w:val="00D64629"/>
    <w:rsid w:val="00D64D48"/>
    <w:rsid w:val="00D6500F"/>
    <w:rsid w:val="00D74752"/>
    <w:rsid w:val="00D7497F"/>
    <w:rsid w:val="00D74A32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06B5"/>
    <w:rsid w:val="00DB2822"/>
    <w:rsid w:val="00DC0E8E"/>
    <w:rsid w:val="00DC24C1"/>
    <w:rsid w:val="00DC5354"/>
    <w:rsid w:val="00DC6D8B"/>
    <w:rsid w:val="00DD1D7E"/>
    <w:rsid w:val="00DD2E8C"/>
    <w:rsid w:val="00DD4010"/>
    <w:rsid w:val="00DD4F4B"/>
    <w:rsid w:val="00DD6DCA"/>
    <w:rsid w:val="00DD6EBE"/>
    <w:rsid w:val="00DD7333"/>
    <w:rsid w:val="00DE33CC"/>
    <w:rsid w:val="00DE4206"/>
    <w:rsid w:val="00DE582D"/>
    <w:rsid w:val="00DE7FD8"/>
    <w:rsid w:val="00DF0F3A"/>
    <w:rsid w:val="00DF1BC0"/>
    <w:rsid w:val="00DF3316"/>
    <w:rsid w:val="00DF331C"/>
    <w:rsid w:val="00E01A14"/>
    <w:rsid w:val="00E02152"/>
    <w:rsid w:val="00E030DD"/>
    <w:rsid w:val="00E03BB9"/>
    <w:rsid w:val="00E04040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3ED2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9CC"/>
    <w:rsid w:val="00E44C64"/>
    <w:rsid w:val="00E4678A"/>
    <w:rsid w:val="00E5152A"/>
    <w:rsid w:val="00E542D8"/>
    <w:rsid w:val="00E57531"/>
    <w:rsid w:val="00E60A2A"/>
    <w:rsid w:val="00E60C24"/>
    <w:rsid w:val="00E62697"/>
    <w:rsid w:val="00E635C7"/>
    <w:rsid w:val="00E645CC"/>
    <w:rsid w:val="00E646E8"/>
    <w:rsid w:val="00E654A5"/>
    <w:rsid w:val="00E6607F"/>
    <w:rsid w:val="00E67E2B"/>
    <w:rsid w:val="00E726A9"/>
    <w:rsid w:val="00E72DA5"/>
    <w:rsid w:val="00E72E83"/>
    <w:rsid w:val="00E76037"/>
    <w:rsid w:val="00E76E89"/>
    <w:rsid w:val="00E76EFB"/>
    <w:rsid w:val="00E76FDE"/>
    <w:rsid w:val="00E8026A"/>
    <w:rsid w:val="00E82AC5"/>
    <w:rsid w:val="00E830A8"/>
    <w:rsid w:val="00E84347"/>
    <w:rsid w:val="00E846FC"/>
    <w:rsid w:val="00E8491B"/>
    <w:rsid w:val="00E87CEA"/>
    <w:rsid w:val="00E90621"/>
    <w:rsid w:val="00E909F0"/>
    <w:rsid w:val="00E917A6"/>
    <w:rsid w:val="00E91F15"/>
    <w:rsid w:val="00E91FD8"/>
    <w:rsid w:val="00E94139"/>
    <w:rsid w:val="00E946B0"/>
    <w:rsid w:val="00E968DA"/>
    <w:rsid w:val="00E97EF9"/>
    <w:rsid w:val="00EA1D0A"/>
    <w:rsid w:val="00EA1D50"/>
    <w:rsid w:val="00EA1F03"/>
    <w:rsid w:val="00EA239D"/>
    <w:rsid w:val="00EA2C93"/>
    <w:rsid w:val="00EA3B8F"/>
    <w:rsid w:val="00EA5A9E"/>
    <w:rsid w:val="00EB0E69"/>
    <w:rsid w:val="00EB2484"/>
    <w:rsid w:val="00EB45A3"/>
    <w:rsid w:val="00EB4AF2"/>
    <w:rsid w:val="00EC009A"/>
    <w:rsid w:val="00EC0B08"/>
    <w:rsid w:val="00EC0BCB"/>
    <w:rsid w:val="00EC186C"/>
    <w:rsid w:val="00EC236B"/>
    <w:rsid w:val="00EC2D6F"/>
    <w:rsid w:val="00EC41AD"/>
    <w:rsid w:val="00EC4428"/>
    <w:rsid w:val="00ED1153"/>
    <w:rsid w:val="00ED1870"/>
    <w:rsid w:val="00ED1F80"/>
    <w:rsid w:val="00ED56ED"/>
    <w:rsid w:val="00EE0F97"/>
    <w:rsid w:val="00EE17F4"/>
    <w:rsid w:val="00EE4736"/>
    <w:rsid w:val="00EE57ED"/>
    <w:rsid w:val="00EE5B0C"/>
    <w:rsid w:val="00EF05D2"/>
    <w:rsid w:val="00EF2DC9"/>
    <w:rsid w:val="00EF33AB"/>
    <w:rsid w:val="00EF3B70"/>
    <w:rsid w:val="00EF4759"/>
    <w:rsid w:val="00EF73EB"/>
    <w:rsid w:val="00F01970"/>
    <w:rsid w:val="00F0230A"/>
    <w:rsid w:val="00F02AC7"/>
    <w:rsid w:val="00F02B64"/>
    <w:rsid w:val="00F02C54"/>
    <w:rsid w:val="00F06AC1"/>
    <w:rsid w:val="00F10765"/>
    <w:rsid w:val="00F11DBE"/>
    <w:rsid w:val="00F12C16"/>
    <w:rsid w:val="00F12FBE"/>
    <w:rsid w:val="00F14629"/>
    <w:rsid w:val="00F16F9F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6EFB"/>
    <w:rsid w:val="00F37E64"/>
    <w:rsid w:val="00F43C31"/>
    <w:rsid w:val="00F44EE4"/>
    <w:rsid w:val="00F45519"/>
    <w:rsid w:val="00F46713"/>
    <w:rsid w:val="00F46D6B"/>
    <w:rsid w:val="00F5132A"/>
    <w:rsid w:val="00F51AEB"/>
    <w:rsid w:val="00F51E5D"/>
    <w:rsid w:val="00F52139"/>
    <w:rsid w:val="00F5277D"/>
    <w:rsid w:val="00F536B0"/>
    <w:rsid w:val="00F53751"/>
    <w:rsid w:val="00F55000"/>
    <w:rsid w:val="00F559D8"/>
    <w:rsid w:val="00F661A3"/>
    <w:rsid w:val="00F6680F"/>
    <w:rsid w:val="00F671EE"/>
    <w:rsid w:val="00F70C44"/>
    <w:rsid w:val="00F7108F"/>
    <w:rsid w:val="00F71E32"/>
    <w:rsid w:val="00F72A98"/>
    <w:rsid w:val="00F72BFB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86070"/>
    <w:rsid w:val="00F876C8"/>
    <w:rsid w:val="00F9083C"/>
    <w:rsid w:val="00F9265D"/>
    <w:rsid w:val="00F92F87"/>
    <w:rsid w:val="00F93B2F"/>
    <w:rsid w:val="00F93F37"/>
    <w:rsid w:val="00F93F9E"/>
    <w:rsid w:val="00F94BDD"/>
    <w:rsid w:val="00F9689C"/>
    <w:rsid w:val="00F96E2B"/>
    <w:rsid w:val="00FA000B"/>
    <w:rsid w:val="00FA078B"/>
    <w:rsid w:val="00FA1D9B"/>
    <w:rsid w:val="00FA34E1"/>
    <w:rsid w:val="00FA4508"/>
    <w:rsid w:val="00FB115C"/>
    <w:rsid w:val="00FB3179"/>
    <w:rsid w:val="00FB55C4"/>
    <w:rsid w:val="00FB5CBF"/>
    <w:rsid w:val="00FB7043"/>
    <w:rsid w:val="00FC1CC9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5F82"/>
    <w:rsid w:val="00FE75E5"/>
    <w:rsid w:val="00FE7DB1"/>
    <w:rsid w:val="00FF0053"/>
    <w:rsid w:val="00FF0BD7"/>
    <w:rsid w:val="00FF0E64"/>
    <w:rsid w:val="00FF1464"/>
    <w:rsid w:val="00FF17EE"/>
    <w:rsid w:val="00FF1EBC"/>
    <w:rsid w:val="00FF21EC"/>
    <w:rsid w:val="00FF2C33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EC1AF"/>
  <w15:docId w15:val="{ABE0CE2E-E518-405D-BE1D-F59A179E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856C0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6C02"/>
  </w:style>
  <w:style w:type="paragraph" w:styleId="ab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F93F9E"/>
    <w:pPr>
      <w:spacing w:after="120"/>
    </w:pPr>
  </w:style>
  <w:style w:type="character" w:customStyle="1" w:styleId="ad">
    <w:name w:val="Основной текст Знак"/>
    <w:basedOn w:val="a0"/>
    <w:link w:val="ac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basedOn w:val="a0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basedOn w:val="30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basedOn w:val="4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e">
    <w:name w:val="Body Text Indent"/>
    <w:basedOn w:val="a"/>
    <w:link w:val="af"/>
    <w:rsid w:val="00900C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basedOn w:val="a0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basedOn w:val="a0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basedOn w:val="Bodytext"/>
    <w:rsid w:val="00A42ED4"/>
    <w:rPr>
      <w:b/>
      <w:bCs/>
      <w:sz w:val="25"/>
      <w:szCs w:val="25"/>
      <w:shd w:val="clear" w:color="auto" w:fill="FFFFFF"/>
    </w:rPr>
  </w:style>
  <w:style w:type="character" w:customStyle="1" w:styleId="a9">
    <w:name w:val="Нижний колонтитул Знак"/>
    <w:basedOn w:val="a0"/>
    <w:link w:val="a8"/>
    <w:uiPriority w:val="99"/>
    <w:rsid w:val="00D26FA7"/>
    <w:rPr>
      <w:rFonts w:ascii="Calibri" w:hAnsi="Calibri"/>
      <w:sz w:val="22"/>
      <w:szCs w:val="22"/>
      <w:lang w:eastAsia="en-US"/>
    </w:rPr>
  </w:style>
  <w:style w:type="paragraph" w:customStyle="1" w:styleId="af0">
    <w:name w:val="a"/>
    <w:basedOn w:val="a"/>
    <w:rsid w:val="003C5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qFormat/>
    <w:rsid w:val="003C5549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B87DB3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122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122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90;&#1072;\Desktop\&#1061;&#1072;&#1076;&#1078;&#1080;&#1077;&#1074;&#1072;%20&#1052;&#1072;&#1088;&#1080;&#1090;&#1072;\&#1056;&#1072;&#1089;&#1087;&#1086;&#1088;&#1103;&#1078;\&#1053;&#1055;&#1040;-12\&#1088;&#1072;&#1089;&#1087;.%20&#1087;&#1086;%20&#1090;&#1091;&#1073;&#1077;&#1088;&#1082;&#1091;&#1083;&#1077;&#1079;&#1091;%20do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F1EA-0B9B-461D-8AA1-CE71BDAD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 по туберкулезу doc</Template>
  <TotalTime>8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9957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Admin</cp:lastModifiedBy>
  <cp:revision>7</cp:revision>
  <cp:lastPrinted>2023-02-21T10:52:00Z</cp:lastPrinted>
  <dcterms:created xsi:type="dcterms:W3CDTF">2023-02-14T10:08:00Z</dcterms:created>
  <dcterms:modified xsi:type="dcterms:W3CDTF">2023-03-02T15:16:00Z</dcterms:modified>
</cp:coreProperties>
</file>